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432CC" w14:textId="4A864BC9" w:rsidR="00924196" w:rsidRPr="00C30135" w:rsidRDefault="00141321" w:rsidP="00141321">
      <w:pPr>
        <w:tabs>
          <w:tab w:val="center" w:pos="4819"/>
          <w:tab w:val="right" w:pos="9639"/>
        </w:tabs>
        <w:rPr>
          <w:b/>
          <w:sz w:val="16"/>
          <w:szCs w:val="16"/>
        </w:rPr>
      </w:pPr>
      <w:r>
        <w:rPr>
          <w:b/>
          <w:szCs w:val="24"/>
        </w:rPr>
        <w:t xml:space="preserve">                                                              </w:t>
      </w:r>
      <w:r w:rsidR="00924196" w:rsidRPr="00283030">
        <w:rPr>
          <w:b/>
          <w:noProof/>
          <w:sz w:val="28"/>
          <w:szCs w:val="28"/>
        </w:rPr>
        <w:drawing>
          <wp:inline distT="0" distB="0" distL="0" distR="0" wp14:anchorId="7FCC80AE" wp14:editId="63719309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    </w:t>
      </w:r>
      <w:r w:rsidRPr="006E726B">
        <w:rPr>
          <w:b/>
          <w:color w:val="000000" w:themeColor="text1"/>
          <w:szCs w:val="24"/>
        </w:rPr>
        <w:t xml:space="preserve">    </w:t>
      </w:r>
      <w:r w:rsidRPr="006E726B">
        <w:rPr>
          <w:b/>
          <w:szCs w:val="24"/>
        </w:rPr>
        <w:t xml:space="preserve">    </w:t>
      </w:r>
      <w:r>
        <w:rPr>
          <w:b/>
          <w:szCs w:val="24"/>
        </w:rPr>
        <w:tab/>
        <w:t xml:space="preserve">                                                     </w:t>
      </w: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87C0FC4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01F54">
        <w:rPr>
          <w:b/>
          <w:sz w:val="28"/>
          <w:szCs w:val="28"/>
        </w:rPr>
        <w:t>НЕШКАН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2A9F29A3" w:rsidR="00924196" w:rsidRPr="00815F08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036924">
        <w:rPr>
          <w:b/>
          <w:sz w:val="28"/>
          <w:szCs w:val="28"/>
        </w:rPr>
        <w:t>(</w:t>
      </w:r>
      <w:r w:rsidR="00036924">
        <w:rPr>
          <w:b/>
          <w:sz w:val="28"/>
          <w:szCs w:val="28"/>
        </w:rPr>
        <w:t xml:space="preserve">тридцать девятая </w:t>
      </w:r>
      <w:r w:rsidRPr="00036924">
        <w:rPr>
          <w:b/>
          <w:sz w:val="28"/>
          <w:szCs w:val="28"/>
        </w:rPr>
        <w:t xml:space="preserve">сессия </w:t>
      </w:r>
      <w:r w:rsidR="00036924">
        <w:rPr>
          <w:b/>
          <w:sz w:val="28"/>
          <w:szCs w:val="28"/>
        </w:rPr>
        <w:t xml:space="preserve">пятого </w:t>
      </w:r>
      <w:r w:rsidRPr="00036924">
        <w:rPr>
          <w:b/>
          <w:sz w:val="28"/>
          <w:szCs w:val="28"/>
        </w:rPr>
        <w:t>созыва</w:t>
      </w:r>
      <w:r w:rsidRPr="00815F08">
        <w:rPr>
          <w:b/>
        </w:rPr>
        <w:t>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4904FB6A"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 w:rsidRPr="00046B81">
        <w:rPr>
          <w:sz w:val="28"/>
          <w:szCs w:val="28"/>
        </w:rPr>
        <w:t xml:space="preserve"> </w:t>
      </w:r>
      <w:r w:rsidR="00036924">
        <w:rPr>
          <w:sz w:val="28"/>
          <w:szCs w:val="28"/>
        </w:rPr>
        <w:t>30.12.</w:t>
      </w:r>
      <w:r w:rsidR="00FE6419">
        <w:rPr>
          <w:sz w:val="28"/>
          <w:szCs w:val="28"/>
        </w:rPr>
        <w:t>2025</w:t>
      </w:r>
      <w:r w:rsidR="00141321">
        <w:rPr>
          <w:sz w:val="28"/>
          <w:szCs w:val="28"/>
        </w:rPr>
        <w:t xml:space="preserve"> </w:t>
      </w:r>
      <w:r w:rsidRPr="00807469">
        <w:rPr>
          <w:sz w:val="28"/>
          <w:szCs w:val="28"/>
        </w:rPr>
        <w:t xml:space="preserve">года </w:t>
      </w:r>
      <w:r w:rsidRPr="00ED1328">
        <w:rPr>
          <w:sz w:val="28"/>
          <w:szCs w:val="28"/>
        </w:rPr>
        <w:t>№</w:t>
      </w:r>
      <w:r w:rsidR="00036924">
        <w:rPr>
          <w:sz w:val="28"/>
          <w:szCs w:val="28"/>
        </w:rPr>
        <w:t xml:space="preserve"> 45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8813B9" w14:textId="2699CB89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601F54">
        <w:rPr>
          <w:sz w:val="28"/>
          <w:szCs w:val="28"/>
        </w:rPr>
        <w:t>Нешкан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7F8272D1" w:rsidR="00924196" w:rsidRPr="00322875" w:rsidRDefault="00924196" w:rsidP="00080C6F">
            <w:pPr>
              <w:tabs>
                <w:tab w:val="left" w:pos="900"/>
              </w:tabs>
              <w:jc w:val="both"/>
              <w:rPr>
                <w:b/>
              </w:rPr>
            </w:pPr>
            <w:r w:rsidRPr="00322875">
              <w:rPr>
                <w:b/>
                <w:sz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601F54">
              <w:rPr>
                <w:b/>
                <w:sz w:val="28"/>
              </w:rPr>
              <w:t>Нешкан</w:t>
            </w:r>
            <w:r w:rsidRPr="00322875">
              <w:rPr>
                <w:b/>
                <w:sz w:val="28"/>
              </w:rPr>
              <w:t xml:space="preserve"> от </w:t>
            </w:r>
            <w:r w:rsidR="00080C6F">
              <w:rPr>
                <w:b/>
                <w:sz w:val="28"/>
                <w:szCs w:val="24"/>
              </w:rPr>
              <w:t>23</w:t>
            </w:r>
            <w:r w:rsidRPr="00322875">
              <w:rPr>
                <w:b/>
                <w:sz w:val="28"/>
                <w:szCs w:val="24"/>
              </w:rPr>
              <w:t xml:space="preserve"> декабря 202</w:t>
            </w:r>
            <w:r w:rsidR="00080C6F">
              <w:rPr>
                <w:b/>
                <w:sz w:val="28"/>
                <w:szCs w:val="24"/>
              </w:rPr>
              <w:t>4</w:t>
            </w:r>
            <w:r w:rsidR="006A090E">
              <w:rPr>
                <w:b/>
                <w:sz w:val="28"/>
                <w:szCs w:val="24"/>
              </w:rPr>
              <w:t xml:space="preserve"> года</w:t>
            </w:r>
            <w:r w:rsidRPr="00322875">
              <w:rPr>
                <w:b/>
                <w:sz w:val="28"/>
                <w:szCs w:val="24"/>
              </w:rPr>
              <w:t xml:space="preserve"> № </w:t>
            </w:r>
            <w:r w:rsidR="00080C6F">
              <w:rPr>
                <w:b/>
                <w:sz w:val="28"/>
                <w:szCs w:val="24"/>
              </w:rPr>
              <w:t>35</w:t>
            </w:r>
          </w:p>
        </w:tc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5094A08B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CF39CA">
      <w:pPr>
        <w:ind w:firstLine="851"/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157B3A46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 w:rsidR="00080C6F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80C6F">
        <w:rPr>
          <w:sz w:val="28"/>
          <w:szCs w:val="28"/>
        </w:rPr>
        <w:t>4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080C6F">
        <w:rPr>
          <w:sz w:val="28"/>
          <w:szCs w:val="28"/>
        </w:rPr>
        <w:t>35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080C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42BCD409" w14:textId="77777777"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03F41178" w14:textId="1BB8C5C3" w:rsidR="00924196" w:rsidRDefault="00522FA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F26E82">
        <w:rPr>
          <w:sz w:val="28"/>
          <w:szCs w:val="28"/>
        </w:rPr>
        <w:t>142 664,0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 w:rsidR="00CD4602">
        <w:rPr>
          <w:sz w:val="28"/>
          <w:szCs w:val="28"/>
        </w:rPr>
        <w:t>на</w:t>
      </w:r>
      <w:r w:rsidR="00924196" w:rsidRPr="00D939D5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F26E82">
        <w:rPr>
          <w:sz w:val="28"/>
          <w:szCs w:val="28"/>
        </w:rPr>
        <w:t>152</w:t>
      </w:r>
      <w:r w:rsidR="00AE206C">
        <w:rPr>
          <w:sz w:val="28"/>
          <w:szCs w:val="28"/>
        </w:rPr>
        <w:t> 764,9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14:paraId="455E13B8" w14:textId="343A6C39" w:rsidR="00AE3CB3" w:rsidRDefault="006A090E" w:rsidP="00AE3CB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2121E2">
        <w:rPr>
          <w:sz w:val="28"/>
          <w:szCs w:val="28"/>
        </w:rPr>
        <w:t xml:space="preserve">) </w:t>
      </w:r>
      <w:r w:rsidR="00AE3CB3" w:rsidRPr="00D939D5">
        <w:rPr>
          <w:sz w:val="28"/>
          <w:szCs w:val="28"/>
        </w:rPr>
        <w:t xml:space="preserve">в </w:t>
      </w:r>
      <w:r w:rsidR="00AE3CB3">
        <w:rPr>
          <w:sz w:val="28"/>
          <w:szCs w:val="28"/>
        </w:rPr>
        <w:t>части 2</w:t>
      </w:r>
      <w:r w:rsidR="00AE3CB3" w:rsidRPr="00D939D5">
        <w:rPr>
          <w:sz w:val="28"/>
          <w:szCs w:val="28"/>
        </w:rPr>
        <w:t xml:space="preserve"> цифры </w:t>
      </w:r>
      <w:r w:rsidR="00AE3CB3">
        <w:rPr>
          <w:sz w:val="28"/>
          <w:szCs w:val="28"/>
        </w:rPr>
        <w:t>«</w:t>
      </w:r>
      <w:r w:rsidR="00F26E82">
        <w:rPr>
          <w:sz w:val="28"/>
          <w:szCs w:val="28"/>
        </w:rPr>
        <w:t>143 783,3</w:t>
      </w:r>
      <w:r w:rsidR="00AE3CB3">
        <w:rPr>
          <w:sz w:val="28"/>
          <w:szCs w:val="28"/>
        </w:rPr>
        <w:t>»</w:t>
      </w:r>
      <w:r w:rsidR="00AE3CB3" w:rsidRPr="00D939D5">
        <w:rPr>
          <w:sz w:val="28"/>
          <w:szCs w:val="28"/>
        </w:rPr>
        <w:t xml:space="preserve"> заменить </w:t>
      </w:r>
      <w:r w:rsidR="00AE3CB3">
        <w:rPr>
          <w:sz w:val="28"/>
          <w:szCs w:val="28"/>
        </w:rPr>
        <w:t>на</w:t>
      </w:r>
      <w:r w:rsidR="00AE3CB3" w:rsidRPr="00D939D5">
        <w:rPr>
          <w:sz w:val="28"/>
          <w:szCs w:val="28"/>
        </w:rPr>
        <w:t xml:space="preserve"> </w:t>
      </w:r>
      <w:r w:rsidR="00AE3CB3">
        <w:rPr>
          <w:sz w:val="28"/>
          <w:szCs w:val="28"/>
        </w:rPr>
        <w:t>«</w:t>
      </w:r>
      <w:r w:rsidR="00F26E82">
        <w:rPr>
          <w:sz w:val="28"/>
          <w:szCs w:val="28"/>
        </w:rPr>
        <w:t>153 884,2</w:t>
      </w:r>
      <w:r w:rsidR="00AE3CB3">
        <w:rPr>
          <w:sz w:val="28"/>
          <w:szCs w:val="28"/>
        </w:rPr>
        <w:t>»</w:t>
      </w:r>
      <w:r w:rsidR="00D618D4">
        <w:rPr>
          <w:sz w:val="28"/>
          <w:szCs w:val="28"/>
        </w:rPr>
        <w:t>.</w:t>
      </w: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1819716C" w14:textId="77777777" w:rsidR="005E6B2D" w:rsidRDefault="005E6B2D" w:rsidP="005E6B2D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14:paraId="2321035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 w:rsidRPr="00C36853">
        <w:rPr>
          <w:sz w:val="28"/>
          <w:szCs w:val="28"/>
        </w:rPr>
        <w:t>а) приложение 2 изложить в редакции согласно приложени</w:t>
      </w:r>
      <w:r>
        <w:rPr>
          <w:sz w:val="28"/>
          <w:szCs w:val="28"/>
        </w:rPr>
        <w:t>ю</w:t>
      </w:r>
      <w:r w:rsidRPr="00C36853">
        <w:rPr>
          <w:sz w:val="28"/>
          <w:szCs w:val="28"/>
        </w:rPr>
        <w:t xml:space="preserve"> 1 к</w:t>
      </w:r>
      <w:r>
        <w:rPr>
          <w:bCs/>
          <w:sz w:val="28"/>
          <w:szCs w:val="28"/>
        </w:rPr>
        <w:t xml:space="preserve"> настоящему Решению;</w:t>
      </w:r>
    </w:p>
    <w:p w14:paraId="448A08E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часть 2 изложить в новой редакции:</w:t>
      </w:r>
    </w:p>
    <w:p w14:paraId="7E84801F" w14:textId="63D2764D" w:rsidR="005E6B2D" w:rsidRPr="003B5E96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B5E96">
        <w:rPr>
          <w:bCs/>
          <w:sz w:val="28"/>
          <w:szCs w:val="28"/>
        </w:rPr>
        <w:t>2. Утвердить в пределах общего объема доходов, установленного подпунктом 1 пункта 1 настоящего Решения</w:t>
      </w:r>
      <w:r>
        <w:rPr>
          <w:bCs/>
          <w:sz w:val="28"/>
          <w:szCs w:val="28"/>
        </w:rPr>
        <w:t xml:space="preserve">, объем безвозмездных поступлений </w:t>
      </w:r>
      <w:r w:rsidRPr="004E46C3">
        <w:rPr>
          <w:bCs/>
          <w:sz w:val="28"/>
          <w:szCs w:val="28"/>
        </w:rPr>
        <w:t>от других бюджетов бюджетной системы Российской Федерации</w:t>
      </w:r>
      <w:r>
        <w:rPr>
          <w:bCs/>
          <w:sz w:val="28"/>
          <w:szCs w:val="28"/>
        </w:rPr>
        <w:t xml:space="preserve"> в сумме </w:t>
      </w:r>
      <w:r w:rsidR="00F26E82">
        <w:rPr>
          <w:bCs/>
          <w:sz w:val="28"/>
          <w:szCs w:val="28"/>
        </w:rPr>
        <w:t>149 546,1</w:t>
      </w:r>
      <w:r>
        <w:rPr>
          <w:bCs/>
          <w:sz w:val="28"/>
          <w:szCs w:val="28"/>
        </w:rPr>
        <w:t xml:space="preserve"> тыс. рублей,</w:t>
      </w:r>
      <w:r w:rsidRPr="003B5E96">
        <w:rPr>
          <w:bCs/>
          <w:sz w:val="28"/>
          <w:szCs w:val="28"/>
        </w:rPr>
        <w:t xml:space="preserve"> в том числе:</w:t>
      </w:r>
    </w:p>
    <w:p w14:paraId="72B4FBAB" w14:textId="6ECFD8BF" w:rsidR="005E6B2D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дотации бюджету муниципального образования на выравнивание уровня бюджетной обеспеченности – 4 017,4 тыс. рублей;</w:t>
      </w:r>
    </w:p>
    <w:p w14:paraId="3C342F48" w14:textId="770ED13D" w:rsidR="005E6B2D" w:rsidRPr="003B5E96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21236">
        <w:rPr>
          <w:bCs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bCs/>
          <w:sz w:val="28"/>
          <w:szCs w:val="28"/>
        </w:rPr>
        <w:t xml:space="preserve"> – 427,4</w:t>
      </w:r>
      <w:r w:rsidRPr="003B5E96">
        <w:rPr>
          <w:bCs/>
          <w:sz w:val="28"/>
          <w:szCs w:val="28"/>
        </w:rPr>
        <w:t xml:space="preserve"> тыс. рублей;</w:t>
      </w:r>
    </w:p>
    <w:p w14:paraId="3906A71C" w14:textId="7A5051F3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3B5E96">
        <w:rPr>
          <w:bCs/>
          <w:sz w:val="28"/>
          <w:szCs w:val="28"/>
        </w:rPr>
        <w:t xml:space="preserve">иные межбюджетные трансферты в </w:t>
      </w:r>
      <w:r>
        <w:rPr>
          <w:bCs/>
          <w:sz w:val="28"/>
          <w:szCs w:val="28"/>
        </w:rPr>
        <w:t xml:space="preserve">сумме </w:t>
      </w:r>
      <w:r w:rsidR="00E374C2">
        <w:rPr>
          <w:bCs/>
          <w:sz w:val="28"/>
          <w:szCs w:val="28"/>
        </w:rPr>
        <w:t>145 101,3</w:t>
      </w:r>
      <w:r w:rsidRPr="003B5E96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, в том числе:</w:t>
      </w:r>
    </w:p>
    <w:p w14:paraId="4F45C1BA" w14:textId="307183AF" w:rsidR="005E6B2D" w:rsidRPr="00631C05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B5E96">
        <w:rPr>
          <w:bCs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bCs/>
          <w:sz w:val="28"/>
          <w:szCs w:val="28"/>
        </w:rPr>
        <w:t xml:space="preserve"> – </w:t>
      </w:r>
      <w:r w:rsidR="00E374C2">
        <w:rPr>
          <w:bCs/>
          <w:sz w:val="28"/>
          <w:szCs w:val="28"/>
        </w:rPr>
        <w:t>145 101,3</w:t>
      </w:r>
      <w:r>
        <w:rPr>
          <w:bCs/>
          <w:sz w:val="28"/>
          <w:szCs w:val="28"/>
        </w:rPr>
        <w:t xml:space="preserve"> тыс. рублей.».</w:t>
      </w:r>
    </w:p>
    <w:p w14:paraId="426F0164" w14:textId="77777777" w:rsidR="005E6B2D" w:rsidRDefault="005E6B2D" w:rsidP="005E6B2D">
      <w:pPr>
        <w:ind w:left="1288"/>
        <w:jc w:val="both"/>
        <w:rPr>
          <w:b/>
          <w:sz w:val="28"/>
          <w:szCs w:val="28"/>
        </w:rPr>
      </w:pPr>
    </w:p>
    <w:p w14:paraId="6D46B041" w14:textId="23926665"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14:paraId="4BE4AB58" w14:textId="09C19858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Решению;</w:t>
      </w:r>
    </w:p>
    <w:p w14:paraId="1E8E2105" w14:textId="6B5A038E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18C256A9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4</w:t>
      </w:r>
      <w:r w:rsidR="00924196">
        <w:rPr>
          <w:sz w:val="28"/>
          <w:szCs w:val="28"/>
        </w:rPr>
        <w:t xml:space="preserve"> к настоящему Решению.</w:t>
      </w:r>
    </w:p>
    <w:p w14:paraId="786965C5" w14:textId="77777777"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14:paraId="16E9961B" w14:textId="77777777" w:rsidR="00D9502C" w:rsidRDefault="00D9502C" w:rsidP="00D9502C">
      <w:pPr>
        <w:ind w:left="1288"/>
        <w:jc w:val="both"/>
        <w:rPr>
          <w:b/>
          <w:sz w:val="28"/>
          <w:szCs w:val="28"/>
        </w:rPr>
      </w:pPr>
    </w:p>
    <w:p w14:paraId="389C7138" w14:textId="20E1F10F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 w:rsidR="006A090E"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14:paraId="64B05599" w14:textId="0398655B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4912E6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6BCF16C9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02AA0373" w14:textId="00E91B7E" w:rsidR="00036924" w:rsidRDefault="00036924" w:rsidP="00924196">
      <w:pPr>
        <w:ind w:firstLine="851"/>
        <w:jc w:val="both"/>
        <w:rPr>
          <w:sz w:val="28"/>
          <w:szCs w:val="28"/>
        </w:rPr>
      </w:pPr>
    </w:p>
    <w:p w14:paraId="09D07078" w14:textId="77777777" w:rsidR="00036924" w:rsidRDefault="00036924" w:rsidP="00924196">
      <w:pPr>
        <w:ind w:firstLine="851"/>
        <w:jc w:val="both"/>
        <w:rPr>
          <w:sz w:val="28"/>
          <w:szCs w:val="28"/>
        </w:rPr>
      </w:pPr>
    </w:p>
    <w:p w14:paraId="04192F12" w14:textId="77777777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6735740" w14:textId="7A504A6A"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</w:t>
      </w:r>
      <w:r w:rsidR="006A090E">
        <w:rPr>
          <w:sz w:val="28"/>
          <w:szCs w:val="28"/>
        </w:rPr>
        <w:t xml:space="preserve">      </w:t>
      </w:r>
      <w:r w:rsidR="00A44F61">
        <w:rPr>
          <w:sz w:val="28"/>
          <w:szCs w:val="28"/>
        </w:rPr>
        <w:t xml:space="preserve">  </w:t>
      </w:r>
      <w:r w:rsidR="00601F54">
        <w:rPr>
          <w:sz w:val="28"/>
          <w:szCs w:val="28"/>
        </w:rPr>
        <w:t>А.Р.</w:t>
      </w:r>
      <w:r w:rsidR="00FD11A3" w:rsidRPr="005E6B2D">
        <w:rPr>
          <w:sz w:val="28"/>
          <w:szCs w:val="28"/>
        </w:rPr>
        <w:t xml:space="preserve"> </w:t>
      </w:r>
      <w:r w:rsidR="00AA0E98">
        <w:rPr>
          <w:sz w:val="28"/>
          <w:szCs w:val="28"/>
        </w:rPr>
        <w:t>Кеуйыне</w:t>
      </w:r>
    </w:p>
    <w:p w14:paraId="3885577E" w14:textId="77777777" w:rsidR="00522FAF" w:rsidRPr="00522FAF" w:rsidRDefault="00522FAF" w:rsidP="00522FAF">
      <w:pPr>
        <w:rPr>
          <w:sz w:val="28"/>
          <w:szCs w:val="28"/>
        </w:rPr>
      </w:pPr>
    </w:p>
    <w:p w14:paraId="65C41D6E" w14:textId="77777777" w:rsidR="00522FAF" w:rsidRPr="00522FAF" w:rsidRDefault="00522FAF" w:rsidP="00522FAF">
      <w:pPr>
        <w:rPr>
          <w:sz w:val="28"/>
          <w:szCs w:val="28"/>
        </w:rPr>
      </w:pPr>
    </w:p>
    <w:p w14:paraId="262809DE" w14:textId="77777777" w:rsidR="00522FAF" w:rsidRPr="00522FAF" w:rsidRDefault="00522FAF" w:rsidP="00522FAF">
      <w:pPr>
        <w:rPr>
          <w:sz w:val="28"/>
          <w:szCs w:val="28"/>
        </w:rPr>
      </w:pPr>
    </w:p>
    <w:p w14:paraId="09C279A0" w14:textId="77777777" w:rsidR="00522FAF" w:rsidRPr="00522FAF" w:rsidRDefault="00522FAF" w:rsidP="00522FAF">
      <w:pPr>
        <w:rPr>
          <w:sz w:val="28"/>
          <w:szCs w:val="28"/>
        </w:rPr>
      </w:pPr>
    </w:p>
    <w:p w14:paraId="6FD12118" w14:textId="77777777" w:rsidR="00522FAF" w:rsidRPr="00522FAF" w:rsidRDefault="00522FAF" w:rsidP="00522FAF">
      <w:pPr>
        <w:rPr>
          <w:sz w:val="28"/>
          <w:szCs w:val="28"/>
        </w:rPr>
      </w:pPr>
    </w:p>
    <w:p w14:paraId="3440A889" w14:textId="77777777" w:rsidR="00522FAF" w:rsidRPr="00522FAF" w:rsidRDefault="00522FAF" w:rsidP="00522FAF">
      <w:pPr>
        <w:rPr>
          <w:sz w:val="28"/>
          <w:szCs w:val="28"/>
        </w:rPr>
      </w:pPr>
    </w:p>
    <w:p w14:paraId="0653AD64" w14:textId="77777777" w:rsidR="00522FAF" w:rsidRPr="00522FAF" w:rsidRDefault="00522FAF" w:rsidP="00522FAF">
      <w:pPr>
        <w:rPr>
          <w:sz w:val="28"/>
          <w:szCs w:val="28"/>
        </w:rPr>
      </w:pPr>
    </w:p>
    <w:p w14:paraId="5FFF4B42" w14:textId="77777777" w:rsidR="00522FAF" w:rsidRPr="00522FAF" w:rsidRDefault="00522FAF" w:rsidP="00522FAF">
      <w:pPr>
        <w:rPr>
          <w:sz w:val="28"/>
          <w:szCs w:val="28"/>
        </w:rPr>
      </w:pP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815F08">
          <w:headerReference w:type="even" r:id="rId9"/>
          <w:headerReference w:type="default" r:id="rId10"/>
          <w:pgSz w:w="11906" w:h="16838" w:code="9"/>
          <w:pgMar w:top="1134" w:right="707" w:bottom="851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72DFEFB9" w14:textId="4489B679" w:rsidR="00AE3CB3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от </w:t>
      </w:r>
      <w:r w:rsidR="00036924">
        <w:rPr>
          <w:szCs w:val="24"/>
        </w:rPr>
        <w:t>30.12</w:t>
      </w:r>
      <w:r w:rsidR="00BF2A38">
        <w:rPr>
          <w:szCs w:val="24"/>
        </w:rPr>
        <w:t>.2025</w:t>
      </w:r>
      <w:r w:rsidR="00F2072E" w:rsidRPr="00F2072E">
        <w:rPr>
          <w:szCs w:val="24"/>
        </w:rPr>
        <w:t xml:space="preserve"> года №</w:t>
      </w:r>
      <w:r w:rsidR="00F2072E" w:rsidRPr="00F2072E">
        <w:rPr>
          <w:szCs w:val="24"/>
        </w:rPr>
        <w:tab/>
      </w:r>
      <w:r w:rsidR="00036924">
        <w:rPr>
          <w:szCs w:val="24"/>
        </w:rPr>
        <w:t>45</w:t>
      </w:r>
    </w:p>
    <w:p w14:paraId="7857C4D9" w14:textId="4ABD7673" w:rsidR="00E61F76" w:rsidRDefault="00E61F76" w:rsidP="00E61F76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 xml:space="preserve">«Приложение </w:t>
      </w:r>
      <w:r>
        <w:rPr>
          <w:b/>
          <w:szCs w:val="24"/>
        </w:rPr>
        <w:t>2</w:t>
      </w:r>
      <w:r>
        <w:rPr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Нешкан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23 </w:t>
      </w:r>
      <w:r w:rsidRPr="00403BFD">
        <w:rPr>
          <w:szCs w:val="24"/>
        </w:rPr>
        <w:t>декабря 20</w:t>
      </w:r>
      <w:r>
        <w:rPr>
          <w:szCs w:val="24"/>
        </w:rPr>
        <w:t>24</w:t>
      </w:r>
      <w:r w:rsidRPr="00403BFD">
        <w:rPr>
          <w:szCs w:val="24"/>
        </w:rPr>
        <w:t xml:space="preserve"> года № </w:t>
      </w:r>
      <w:r>
        <w:rPr>
          <w:szCs w:val="24"/>
        </w:rPr>
        <w:t>35»</w:t>
      </w:r>
      <w:r w:rsidRPr="00403BFD">
        <w:rPr>
          <w:szCs w:val="24"/>
        </w:rPr>
        <w:t xml:space="preserve"> </w:t>
      </w:r>
    </w:p>
    <w:p w14:paraId="5A6FAC38" w14:textId="77777777" w:rsidR="00AE3CB3" w:rsidRDefault="00AE3CB3" w:rsidP="002248EF">
      <w:pPr>
        <w:ind w:left="10206" w:right="111"/>
        <w:jc w:val="both"/>
        <w:rPr>
          <w:b/>
          <w:szCs w:val="24"/>
        </w:rPr>
      </w:pPr>
    </w:p>
    <w:p w14:paraId="6141C7E4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tbl>
      <w:tblPr>
        <w:tblW w:w="15484" w:type="dxa"/>
        <w:tblInd w:w="108" w:type="dxa"/>
        <w:tblLook w:val="04A0" w:firstRow="1" w:lastRow="0" w:firstColumn="1" w:lastColumn="0" w:noHBand="0" w:noVBand="1"/>
      </w:tblPr>
      <w:tblGrid>
        <w:gridCol w:w="2552"/>
        <w:gridCol w:w="9260"/>
        <w:gridCol w:w="1938"/>
        <w:gridCol w:w="1276"/>
        <w:gridCol w:w="236"/>
        <w:gridCol w:w="222"/>
      </w:tblGrid>
      <w:tr w:rsidR="00AE206C" w:rsidRPr="00AE206C" w14:paraId="49CB80E1" w14:textId="77777777" w:rsidTr="00AE206C">
        <w:trPr>
          <w:gridAfter w:val="2"/>
          <w:wAfter w:w="458" w:type="dxa"/>
          <w:trHeight w:val="20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6EDA" w14:textId="77777777" w:rsidR="00AE206C" w:rsidRPr="00AE206C" w:rsidRDefault="00AE206C" w:rsidP="00AE206C">
            <w:pPr>
              <w:jc w:val="center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Поступление прогнозируемых доходов бюджета муниципального образования сельское поселение Нешкан на 2025 год</w:t>
            </w:r>
          </w:p>
        </w:tc>
      </w:tr>
      <w:tr w:rsidR="00AE206C" w:rsidRPr="00AE206C" w14:paraId="14F11A98" w14:textId="77777777" w:rsidTr="00AE206C">
        <w:trPr>
          <w:gridAfter w:val="2"/>
          <w:wAfter w:w="458" w:type="dxa"/>
          <w:trHeight w:val="20"/>
        </w:trPr>
        <w:tc>
          <w:tcPr>
            <w:tcW w:w="1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0FDB" w14:textId="77777777" w:rsidR="00AE206C" w:rsidRPr="00AE206C" w:rsidRDefault="00AE206C" w:rsidP="00AE20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0F6A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 xml:space="preserve"> (тыс.рублей)</w:t>
            </w:r>
          </w:p>
        </w:tc>
      </w:tr>
      <w:tr w:rsidR="00AE206C" w:rsidRPr="00AE206C" w14:paraId="06DFC7A7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FED5" w14:textId="77777777" w:rsidR="00AE206C" w:rsidRPr="00AE206C" w:rsidRDefault="00AE206C" w:rsidP="00AE206C">
            <w:pPr>
              <w:jc w:val="center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B0B" w14:textId="77777777" w:rsidR="00AE206C" w:rsidRPr="00AE206C" w:rsidRDefault="00AE206C" w:rsidP="00AE206C">
            <w:pPr>
              <w:jc w:val="center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E82C" w14:textId="77777777" w:rsidR="00AE206C" w:rsidRPr="00AE206C" w:rsidRDefault="00AE206C" w:rsidP="00AE206C">
            <w:pPr>
              <w:jc w:val="center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 xml:space="preserve">Сумма             </w:t>
            </w:r>
          </w:p>
        </w:tc>
      </w:tr>
      <w:tr w:rsidR="00AE206C" w:rsidRPr="00AE206C" w14:paraId="31E3F870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FD6D" w14:textId="77777777" w:rsidR="00AE206C" w:rsidRPr="00AE206C" w:rsidRDefault="00AE206C" w:rsidP="00AE206C">
            <w:pPr>
              <w:jc w:val="center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1B70" w14:textId="77777777" w:rsidR="00AE206C" w:rsidRPr="00AE206C" w:rsidRDefault="00AE206C" w:rsidP="00AE206C">
            <w:pPr>
              <w:jc w:val="center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D30" w14:textId="77777777" w:rsidR="00AE206C" w:rsidRPr="00AE206C" w:rsidRDefault="00AE206C" w:rsidP="00AE206C">
            <w:pPr>
              <w:jc w:val="center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3</w:t>
            </w:r>
          </w:p>
        </w:tc>
      </w:tr>
      <w:tr w:rsidR="00AE206C" w:rsidRPr="00AE206C" w14:paraId="564F715C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EBDE7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7F8E5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48F3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3 218,8</w:t>
            </w:r>
          </w:p>
        </w:tc>
      </w:tr>
      <w:tr w:rsidR="00AE206C" w:rsidRPr="00AE206C" w14:paraId="3E668905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CC385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1 01 00000 00 0000 000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58AC7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НАЛОГИ  НА  ПРИБЫЛЬ,  ДОХОДЫ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660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142,0</w:t>
            </w:r>
          </w:p>
        </w:tc>
      </w:tr>
      <w:tr w:rsidR="00AE206C" w:rsidRPr="00AE206C" w14:paraId="1E583958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3604D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1 01 02000 01 0000 110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261DB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0060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142,0</w:t>
            </w:r>
          </w:p>
        </w:tc>
      </w:tr>
      <w:tr w:rsidR="00AE206C" w:rsidRPr="00AE206C" w14:paraId="56E5A57F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AFF9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1 01 02010 01 0000 110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7B67A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4A0C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139,0</w:t>
            </w:r>
          </w:p>
        </w:tc>
      </w:tr>
      <w:tr w:rsidR="00AE206C" w:rsidRPr="00AE206C" w14:paraId="730DF69C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ACBA2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1 01 02020 01 0000 110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2DF2B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3BE2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3,0</w:t>
            </w:r>
          </w:p>
        </w:tc>
      </w:tr>
      <w:tr w:rsidR="00AE206C" w:rsidRPr="00AE206C" w14:paraId="6A37B935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AB0A2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741B3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1378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29,2</w:t>
            </w:r>
          </w:p>
        </w:tc>
      </w:tr>
      <w:tr w:rsidR="00AE206C" w:rsidRPr="00AE206C" w14:paraId="55076131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258E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1 06 06000 00 0000 110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2A9BB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2932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29,2</w:t>
            </w:r>
          </w:p>
        </w:tc>
      </w:tr>
      <w:tr w:rsidR="00AE206C" w:rsidRPr="00AE206C" w14:paraId="2EDEDABE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88293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1 06 06030 00 0000 110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5F8DA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 xml:space="preserve">Земельный налог с организаций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868F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29,2</w:t>
            </w:r>
          </w:p>
        </w:tc>
      </w:tr>
      <w:tr w:rsidR="00AE206C" w:rsidRPr="00AE206C" w14:paraId="4EAF8A67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A66BE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1 06 06033 10 0000 110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457F3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BF58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29,2</w:t>
            </w:r>
          </w:p>
        </w:tc>
      </w:tr>
      <w:tr w:rsidR="00AE206C" w:rsidRPr="00AE206C" w14:paraId="15DFBB74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D7FCA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1 08 00000 00 0000 000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C3138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D3BC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21,0</w:t>
            </w:r>
          </w:p>
        </w:tc>
      </w:tr>
      <w:tr w:rsidR="00AE206C" w:rsidRPr="00AE206C" w14:paraId="63165BC6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6FC26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1 08 04000 01 0000 110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421AF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1549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21,0</w:t>
            </w:r>
          </w:p>
        </w:tc>
      </w:tr>
      <w:tr w:rsidR="00AE206C" w:rsidRPr="00AE206C" w14:paraId="61A7DC00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B94FE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1 08 04020 01 0000 110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FBAD9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0A4B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21,0</w:t>
            </w:r>
          </w:p>
        </w:tc>
      </w:tr>
      <w:tr w:rsidR="00AE206C" w:rsidRPr="00AE206C" w14:paraId="24452D7C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FD665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0DE33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798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156,0</w:t>
            </w:r>
          </w:p>
        </w:tc>
      </w:tr>
      <w:tr w:rsidR="00AE206C" w:rsidRPr="00AE206C" w14:paraId="00D74BF6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EAAAB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1 11 09000 00 0000 120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61393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C3BF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156,0</w:t>
            </w:r>
          </w:p>
        </w:tc>
      </w:tr>
      <w:tr w:rsidR="00AE206C" w:rsidRPr="00AE206C" w14:paraId="0D8BFC3C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9BA1D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1 11 09040 00 0000 120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5C8A5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4CA4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156,0</w:t>
            </w:r>
          </w:p>
        </w:tc>
      </w:tr>
      <w:tr w:rsidR="00AE206C" w:rsidRPr="00AE206C" w14:paraId="63BDFB1C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8364E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lastRenderedPageBreak/>
              <w:t>1 11 09045 10 0000 120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82421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DF02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156,0</w:t>
            </w:r>
          </w:p>
        </w:tc>
      </w:tr>
      <w:tr w:rsidR="00AE206C" w:rsidRPr="00AE206C" w14:paraId="1663FC4D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74189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1 16 00000 00 0000 000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9C882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15B7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2 870,6</w:t>
            </w:r>
          </w:p>
        </w:tc>
      </w:tr>
      <w:tr w:rsidR="00AE206C" w:rsidRPr="00AE206C" w14:paraId="206E063E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2E254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1 16 07010 00 0000 140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16783" w14:textId="77777777" w:rsidR="00AE206C" w:rsidRPr="00AE206C" w:rsidRDefault="00AE206C" w:rsidP="00AE206C">
            <w:pPr>
              <w:spacing w:after="280"/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F2DE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2 842,6</w:t>
            </w:r>
          </w:p>
        </w:tc>
      </w:tr>
      <w:tr w:rsidR="00AE206C" w:rsidRPr="00AE206C" w14:paraId="1EDA4AAE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238F6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1 16 07010 10 0000 140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0174C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A7F5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2 842,6</w:t>
            </w:r>
          </w:p>
        </w:tc>
      </w:tr>
      <w:tr w:rsidR="00AE206C" w:rsidRPr="00AE206C" w14:paraId="65F9A51A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C589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1 16 10000 00 0000 140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9E7D1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2EF7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28,0</w:t>
            </w:r>
          </w:p>
        </w:tc>
      </w:tr>
      <w:tr w:rsidR="00AE206C" w:rsidRPr="00AE206C" w14:paraId="4906B371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BB86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1 16 10120 00 0000 140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9DECA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E6CA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28,0</w:t>
            </w:r>
          </w:p>
        </w:tc>
      </w:tr>
      <w:tr w:rsidR="00AE206C" w:rsidRPr="00AE206C" w14:paraId="303F7CDC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ECAA6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1 16 10123 10 0000 140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0F88E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268A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28,0</w:t>
            </w:r>
          </w:p>
        </w:tc>
      </w:tr>
      <w:tr w:rsidR="00AE206C" w:rsidRPr="00AE206C" w14:paraId="09EDEEE7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5E029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54F60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DE7B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149 546,1</w:t>
            </w:r>
          </w:p>
        </w:tc>
      </w:tr>
      <w:tr w:rsidR="00AE206C" w:rsidRPr="00AE206C" w14:paraId="3B7028F1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2BBB5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7D38B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253B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149 546,1</w:t>
            </w:r>
          </w:p>
        </w:tc>
      </w:tr>
      <w:tr w:rsidR="00AE206C" w:rsidRPr="00AE206C" w14:paraId="0E5553B1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F7D97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2 02 10000 00 0000 150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1F41B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7903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4 017,4</w:t>
            </w:r>
          </w:p>
        </w:tc>
      </w:tr>
      <w:tr w:rsidR="00AE206C" w:rsidRPr="00AE206C" w14:paraId="49230645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5A7B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2 02 15001 00 0000 150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40ED3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B574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4 017,4</w:t>
            </w:r>
          </w:p>
        </w:tc>
      </w:tr>
      <w:tr w:rsidR="00AE206C" w:rsidRPr="00AE206C" w14:paraId="4476265F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46AD1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2 02 15001 10 0000 150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2C764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1DA4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4 017,4</w:t>
            </w:r>
          </w:p>
        </w:tc>
      </w:tr>
      <w:tr w:rsidR="00AE206C" w:rsidRPr="00AE206C" w14:paraId="1B0E456A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AE5DA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2 02 30000 00 0000 150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09FC8" w14:textId="77777777" w:rsidR="00AE206C" w:rsidRPr="00AE206C" w:rsidRDefault="00AE206C" w:rsidP="00AE206C">
            <w:pPr>
              <w:jc w:val="both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8F5A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AE206C" w:rsidRPr="00AE206C" w14:paraId="57A63153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9C58F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2 02 35118 00 0000 150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CAE73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781F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427,4</w:t>
            </w:r>
          </w:p>
        </w:tc>
      </w:tr>
      <w:tr w:rsidR="00AE206C" w:rsidRPr="00AE206C" w14:paraId="725F1412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F24DB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2 02 35118 10 0000 150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5A805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A614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427,4</w:t>
            </w:r>
          </w:p>
        </w:tc>
      </w:tr>
      <w:tr w:rsidR="00AE206C" w:rsidRPr="00AE206C" w14:paraId="2E096904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1E954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2 02 40000 00 0000 150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11FD9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83A1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145 101,3</w:t>
            </w:r>
          </w:p>
        </w:tc>
      </w:tr>
      <w:tr w:rsidR="00AE206C" w:rsidRPr="00AE206C" w14:paraId="561823C1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9AC4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2 02 49999 00 0000 150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422A6" w14:textId="77777777" w:rsidR="00AE206C" w:rsidRPr="00AE206C" w:rsidRDefault="00AE206C" w:rsidP="00AE206C">
            <w:pPr>
              <w:jc w:val="both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2526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145 101,3</w:t>
            </w:r>
          </w:p>
        </w:tc>
      </w:tr>
      <w:tr w:rsidR="00AE206C" w:rsidRPr="00AE206C" w14:paraId="76F36B38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0942D" w14:textId="77777777" w:rsidR="00AE206C" w:rsidRPr="00AE206C" w:rsidRDefault="00AE206C" w:rsidP="00AE206C">
            <w:pPr>
              <w:rPr>
                <w:color w:val="000000"/>
                <w:sz w:val="18"/>
                <w:szCs w:val="18"/>
              </w:rPr>
            </w:pPr>
            <w:r w:rsidRPr="00AE206C">
              <w:rPr>
                <w:color w:val="000000"/>
                <w:sz w:val="18"/>
                <w:szCs w:val="18"/>
              </w:rPr>
              <w:t>2 02 49999 10 0000 150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18639" w14:textId="77777777" w:rsidR="00AE206C" w:rsidRPr="00AE206C" w:rsidRDefault="00AE206C" w:rsidP="00AE206C">
            <w:pPr>
              <w:jc w:val="both"/>
              <w:rPr>
                <w:color w:val="000000"/>
                <w:sz w:val="18"/>
                <w:szCs w:val="18"/>
              </w:rPr>
            </w:pPr>
            <w:r w:rsidRPr="00AE206C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068E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145 101,3</w:t>
            </w:r>
          </w:p>
        </w:tc>
      </w:tr>
      <w:tr w:rsidR="00AE206C" w:rsidRPr="00AE206C" w14:paraId="196D0BE7" w14:textId="77777777" w:rsidTr="00AE206C">
        <w:trPr>
          <w:gridAfter w:val="2"/>
          <w:wAfter w:w="458" w:type="dxa"/>
          <w:trHeight w:val="20"/>
        </w:trPr>
        <w:tc>
          <w:tcPr>
            <w:tcW w:w="1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54A49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D7F8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152 764,9</w:t>
            </w:r>
          </w:p>
        </w:tc>
      </w:tr>
      <w:tr w:rsidR="00AE206C" w:rsidRPr="00AE206C" w14:paraId="73A70917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E6959" w14:textId="77777777" w:rsidR="00AE206C" w:rsidRPr="00AE206C" w:rsidRDefault="00AE206C" w:rsidP="00AE20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C394D" w14:textId="77777777" w:rsidR="00AE206C" w:rsidRPr="00AE206C" w:rsidRDefault="00AE206C" w:rsidP="00AE20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FAC5" w14:textId="77777777" w:rsidR="00AE206C" w:rsidRPr="00AE206C" w:rsidRDefault="00AE206C" w:rsidP="00AE206C">
            <w:pPr>
              <w:rPr>
                <w:sz w:val="18"/>
                <w:szCs w:val="18"/>
              </w:rPr>
            </w:pPr>
          </w:p>
        </w:tc>
      </w:tr>
      <w:tr w:rsidR="00AE206C" w:rsidRPr="00AE206C" w14:paraId="30674669" w14:textId="77777777" w:rsidTr="00AE206C">
        <w:trPr>
          <w:gridAfter w:val="2"/>
          <w:wAfter w:w="458" w:type="dxa"/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BA08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  <w:r w:rsidRPr="00AE206C">
              <w:rPr>
                <w:b/>
                <w:bCs/>
                <w:sz w:val="18"/>
                <w:szCs w:val="18"/>
              </w:rPr>
              <w:t>Справочно:</w:t>
            </w:r>
          </w:p>
        </w:tc>
        <w:tc>
          <w:tcPr>
            <w:tcW w:w="1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AD6F" w14:textId="77777777" w:rsidR="00AE206C" w:rsidRPr="00AE206C" w:rsidRDefault="00AE206C" w:rsidP="00AE206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DB5" w14:textId="77777777" w:rsidR="00AE206C" w:rsidRPr="00AE206C" w:rsidRDefault="00AE206C" w:rsidP="00AE206C">
            <w:pPr>
              <w:rPr>
                <w:sz w:val="18"/>
                <w:szCs w:val="18"/>
              </w:rPr>
            </w:pPr>
          </w:p>
        </w:tc>
      </w:tr>
      <w:tr w:rsidR="00AE206C" w:rsidRPr="00AE206C" w14:paraId="26FD697E" w14:textId="77777777" w:rsidTr="00AE206C">
        <w:trPr>
          <w:gridAfter w:val="2"/>
          <w:wAfter w:w="458" w:type="dxa"/>
          <w:trHeight w:val="20"/>
        </w:trPr>
        <w:tc>
          <w:tcPr>
            <w:tcW w:w="1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F514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Собственные доходы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A5F5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152 337,5</w:t>
            </w:r>
          </w:p>
        </w:tc>
      </w:tr>
      <w:tr w:rsidR="00AE206C" w:rsidRPr="00AE206C" w14:paraId="347F8901" w14:textId="77777777" w:rsidTr="00AE206C">
        <w:trPr>
          <w:gridAfter w:val="4"/>
          <w:wAfter w:w="3672" w:type="dxa"/>
          <w:trHeight w:val="20"/>
        </w:trPr>
        <w:tc>
          <w:tcPr>
            <w:tcW w:w="1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D72B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 xml:space="preserve">Доходы для расчета дефицита бюджета                                                                 </w:t>
            </w:r>
          </w:p>
        </w:tc>
      </w:tr>
      <w:tr w:rsidR="00AE206C" w:rsidRPr="00AE206C" w14:paraId="00E9D3FE" w14:textId="77777777" w:rsidTr="00AE206C">
        <w:trPr>
          <w:trHeight w:val="20"/>
        </w:trPr>
        <w:tc>
          <w:tcPr>
            <w:tcW w:w="1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B2EC" w14:textId="77777777" w:rsidR="00AE206C" w:rsidRPr="00AE206C" w:rsidRDefault="00AE206C" w:rsidP="00AE206C">
            <w:pPr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муниципального образования сельское поселение Нешкан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CD1E" w14:textId="77777777" w:rsidR="00AE206C" w:rsidRPr="00AE206C" w:rsidRDefault="00AE206C" w:rsidP="00AE206C">
            <w:pPr>
              <w:jc w:val="right"/>
              <w:rPr>
                <w:sz w:val="18"/>
                <w:szCs w:val="18"/>
              </w:rPr>
            </w:pPr>
            <w:r w:rsidRPr="00AE206C">
              <w:rPr>
                <w:sz w:val="18"/>
                <w:szCs w:val="18"/>
              </w:rPr>
              <w:t>1 609,3</w:t>
            </w:r>
          </w:p>
        </w:tc>
        <w:tc>
          <w:tcPr>
            <w:tcW w:w="236" w:type="dxa"/>
            <w:vAlign w:val="center"/>
            <w:hideMark/>
          </w:tcPr>
          <w:p w14:paraId="5064D961" w14:textId="77777777" w:rsidR="00AE206C" w:rsidRPr="00AE206C" w:rsidRDefault="00AE206C" w:rsidP="00AE206C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47F44437" w14:textId="77777777" w:rsidR="00AE206C" w:rsidRPr="00AE206C" w:rsidRDefault="00AE206C" w:rsidP="00AE206C">
            <w:pPr>
              <w:rPr>
                <w:sz w:val="18"/>
                <w:szCs w:val="18"/>
              </w:rPr>
            </w:pPr>
          </w:p>
        </w:tc>
      </w:tr>
    </w:tbl>
    <w:p w14:paraId="5D153143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49379D5E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15C0BB47" w14:textId="28FB87CD" w:rsidR="00AE3CB3" w:rsidRDefault="00AE3CB3" w:rsidP="002248EF">
      <w:pPr>
        <w:ind w:left="10206" w:right="111"/>
        <w:jc w:val="both"/>
        <w:rPr>
          <w:b/>
          <w:sz w:val="20"/>
        </w:rPr>
      </w:pPr>
    </w:p>
    <w:p w14:paraId="54958B41" w14:textId="365DBBD1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44FB0808" w14:textId="70E9D855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561D2605" w14:textId="03BC7032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6F28E2E9" w14:textId="5BEFF687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1FD190DB" w14:textId="3A05D2CF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0C751E1A" w14:textId="0486AC25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3D86A8DC" w14:textId="52D0981C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276853F9" w14:textId="42197034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64F24884" w14:textId="40EB2060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1745E555" w14:textId="011749B0" w:rsidR="00E374C2" w:rsidRDefault="00E374C2" w:rsidP="002248EF">
      <w:pPr>
        <w:ind w:left="10206" w:right="111"/>
        <w:jc w:val="both"/>
        <w:rPr>
          <w:b/>
          <w:sz w:val="20"/>
        </w:rPr>
      </w:pPr>
    </w:p>
    <w:p w14:paraId="7572A3B9" w14:textId="77777777" w:rsidR="00E374C2" w:rsidRPr="00FC0600" w:rsidRDefault="00E374C2" w:rsidP="002248EF">
      <w:pPr>
        <w:ind w:left="10206" w:right="111"/>
        <w:jc w:val="both"/>
        <w:rPr>
          <w:b/>
          <w:sz w:val="20"/>
        </w:rPr>
      </w:pPr>
    </w:p>
    <w:p w14:paraId="0A24664E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289EDC62" w14:textId="039B87BB" w:rsidR="00E61F76" w:rsidRDefault="00E61F76" w:rsidP="00E61F76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 муниципального образования сельское поселение Нешкан</w:t>
      </w:r>
      <w:r w:rsidR="00036924">
        <w:rPr>
          <w:szCs w:val="24"/>
        </w:rPr>
        <w:t xml:space="preserve"> от 30.12.</w:t>
      </w:r>
      <w:r w:rsidR="00BF2A38">
        <w:rPr>
          <w:szCs w:val="24"/>
        </w:rPr>
        <w:t>2025</w:t>
      </w:r>
      <w:r w:rsidRPr="00F2072E">
        <w:rPr>
          <w:szCs w:val="24"/>
        </w:rPr>
        <w:t xml:space="preserve"> года №</w:t>
      </w:r>
      <w:r w:rsidR="00036924">
        <w:rPr>
          <w:szCs w:val="24"/>
        </w:rPr>
        <w:t xml:space="preserve"> 45</w:t>
      </w:r>
      <w:r w:rsidRPr="00F2072E">
        <w:rPr>
          <w:szCs w:val="24"/>
        </w:rPr>
        <w:tab/>
      </w:r>
    </w:p>
    <w:p w14:paraId="4BB6C00B" w14:textId="5B47328E" w:rsidR="002248EF" w:rsidRDefault="0098541F" w:rsidP="002248EF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2248EF" w:rsidRPr="00F2072E">
        <w:rPr>
          <w:b/>
          <w:szCs w:val="24"/>
        </w:rPr>
        <w:t>Приложение 3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2248EF" w:rsidRPr="00403BFD">
        <w:rPr>
          <w:szCs w:val="24"/>
        </w:rPr>
        <w:t xml:space="preserve"> от </w:t>
      </w:r>
      <w:r w:rsidR="00080C6F">
        <w:rPr>
          <w:szCs w:val="24"/>
        </w:rPr>
        <w:t>23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080C6F">
        <w:rPr>
          <w:szCs w:val="24"/>
        </w:rPr>
        <w:t>4</w:t>
      </w:r>
      <w:r w:rsidR="002248EF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  <w:gridCol w:w="851"/>
        <w:gridCol w:w="709"/>
        <w:gridCol w:w="1701"/>
        <w:gridCol w:w="850"/>
        <w:gridCol w:w="1418"/>
      </w:tblGrid>
      <w:tr w:rsidR="00E374C2" w:rsidRPr="00E374C2" w14:paraId="14B73C1C" w14:textId="77777777" w:rsidTr="00E374C2">
        <w:trPr>
          <w:trHeight w:val="2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77103" w14:textId="77777777" w:rsidR="00E374C2" w:rsidRPr="00E374C2" w:rsidRDefault="00E374C2" w:rsidP="00E374C2">
            <w:pPr>
              <w:jc w:val="center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Ведомственная структура расходов бюджета муниципального образования сельское поселение Нешкан на 2025 год</w:t>
            </w:r>
          </w:p>
        </w:tc>
      </w:tr>
      <w:tr w:rsidR="00E374C2" w:rsidRPr="00E374C2" w14:paraId="045C288A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9C49B" w14:textId="77777777" w:rsidR="00E374C2" w:rsidRPr="00E374C2" w:rsidRDefault="00E374C2" w:rsidP="00E374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83E42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93C8D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4A725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CF994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2F7304" w14:textId="77777777" w:rsidR="00E374C2" w:rsidRPr="00E374C2" w:rsidRDefault="00E374C2" w:rsidP="00E374C2">
            <w:pPr>
              <w:jc w:val="center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(тыс. рублей)</w:t>
            </w:r>
          </w:p>
        </w:tc>
      </w:tr>
      <w:tr w:rsidR="00E374C2" w:rsidRPr="00E374C2" w14:paraId="4EE597E9" w14:textId="77777777" w:rsidTr="00E374C2">
        <w:trPr>
          <w:trHeight w:val="2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DF91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A8AD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Глав-ный рас-поря-ди-тель сре-дств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B702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B07B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0FC3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84B5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D791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 xml:space="preserve">Сумма          </w:t>
            </w:r>
          </w:p>
        </w:tc>
      </w:tr>
      <w:tr w:rsidR="00E374C2" w:rsidRPr="00E374C2" w14:paraId="5F2AC432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B55D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83F5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194F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43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0EAE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B7B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8875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</w:t>
            </w:r>
          </w:p>
        </w:tc>
      </w:tr>
      <w:tr w:rsidR="00E374C2" w:rsidRPr="00E374C2" w14:paraId="0A08D899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5AE4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Администрация муниципального образования сельское поселение Нешкан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A78F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E3EB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7EC4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9127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3679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875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153 884,2</w:t>
            </w:r>
          </w:p>
        </w:tc>
      </w:tr>
      <w:tr w:rsidR="00E374C2" w:rsidRPr="00E374C2" w14:paraId="07DB1057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A28F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8AB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2FD7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2DBE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A272C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D940F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5CB7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5 625,3</w:t>
            </w:r>
          </w:p>
        </w:tc>
      </w:tr>
      <w:tr w:rsidR="00E374C2" w:rsidRPr="00E374C2" w14:paraId="6748285D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E7BF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7CDC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E847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BB68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5F37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B0742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24AB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3 489,1</w:t>
            </w:r>
          </w:p>
        </w:tc>
      </w:tr>
      <w:tr w:rsidR="00E374C2" w:rsidRPr="00E374C2" w14:paraId="77F9F29C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15D3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2C4C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2E08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D632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1B88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088A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658D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3 489,1</w:t>
            </w:r>
          </w:p>
        </w:tc>
      </w:tr>
      <w:tr w:rsidR="00E374C2" w:rsidRPr="00E374C2" w14:paraId="23C947A0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D3CB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EFDA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5492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44F6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82F3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90FC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000B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3 489,1</w:t>
            </w:r>
          </w:p>
        </w:tc>
      </w:tr>
      <w:tr w:rsidR="00E374C2" w:rsidRPr="00E374C2" w14:paraId="4FA56089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D8D5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Обеспечение деятельности Главы  муниципального образования сельское поселение Нешкан</w:t>
            </w:r>
            <w:r w:rsidRPr="00E374C2">
              <w:rPr>
                <w:b/>
                <w:bCs/>
                <w:sz w:val="18"/>
                <w:szCs w:val="18"/>
              </w:rPr>
              <w:t xml:space="preserve"> (</w:t>
            </w:r>
            <w:r w:rsidRPr="00E374C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4B9C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8839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C8EA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92D8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468F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A914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2 839,1</w:t>
            </w:r>
          </w:p>
        </w:tc>
      </w:tr>
      <w:tr w:rsidR="00E374C2" w:rsidRPr="00E374C2" w14:paraId="1577D000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543A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06BD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6676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9D92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B5A0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80 1 00 10110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950E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174BB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159,0</w:t>
            </w:r>
          </w:p>
        </w:tc>
      </w:tr>
      <w:tr w:rsidR="00E374C2" w:rsidRPr="00E374C2" w14:paraId="773AEA14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34DF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2DEE3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D825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EB95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A42F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80 1 00 41040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7B2D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54D15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341,3</w:t>
            </w:r>
          </w:p>
        </w:tc>
      </w:tr>
      <w:tr w:rsidR="00E374C2" w:rsidRPr="00E374C2" w14:paraId="003D8626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2FE1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 xml:space="preserve">Иные межбюджетные трансферты бюджетам муниципальных образований Чукотского автономного округа в 2025 году в целях поощрения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374C2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AD03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lastRenderedPageBreak/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36EC1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CBD9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299F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4555Г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9993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6EA0B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149,7</w:t>
            </w:r>
          </w:p>
        </w:tc>
      </w:tr>
      <w:tr w:rsidR="00E374C2" w:rsidRPr="00E374C2" w14:paraId="2FA14660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008F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5449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606C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F3F5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E8D7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57D9A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023F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686,4</w:t>
            </w:r>
          </w:p>
        </w:tc>
      </w:tr>
      <w:tr w:rsidR="00E374C2" w:rsidRPr="00E374C2" w14:paraId="0943827F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5A3D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A8C0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BA39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0B68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6E92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B590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355E8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686,4</w:t>
            </w:r>
          </w:p>
        </w:tc>
      </w:tr>
      <w:tr w:rsidR="00E374C2" w:rsidRPr="00E374C2" w14:paraId="00A7C9A4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1F41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EDC4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6087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02B5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BFF4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D09A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7403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686,4</w:t>
            </w:r>
          </w:p>
        </w:tc>
      </w:tr>
      <w:tr w:rsidR="00E374C2" w:rsidRPr="00E374C2" w14:paraId="53B9B315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F408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ADAA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3F22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E34D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EC29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B556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7F548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686,4</w:t>
            </w:r>
          </w:p>
        </w:tc>
      </w:tr>
      <w:tr w:rsidR="00E374C2" w:rsidRPr="00E374C2" w14:paraId="25F21FB6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80413" w14:textId="77777777" w:rsidR="00E374C2" w:rsidRPr="00E374C2" w:rsidRDefault="00E374C2" w:rsidP="00E374C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74C2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0FF6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2FC9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1157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0F2D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1B518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D250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E374C2" w:rsidRPr="00E374C2" w14:paraId="4EA17545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75C5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F2E0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6B9D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5008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2A34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D7E0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9B49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E374C2" w:rsidRPr="00E374C2" w14:paraId="090D04E7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CBA4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3D47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AD7C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50BD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41E6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82 2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04E4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93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E374C2" w:rsidRPr="00E374C2" w14:paraId="4F1F2F62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1D08F" w14:textId="77777777" w:rsidR="00E374C2" w:rsidRPr="00E374C2" w:rsidRDefault="00E374C2" w:rsidP="00E374C2">
            <w:pPr>
              <w:rPr>
                <w:color w:val="000000"/>
                <w:sz w:val="18"/>
                <w:szCs w:val="18"/>
              </w:rPr>
            </w:pPr>
            <w:r w:rsidRPr="00E374C2">
              <w:rPr>
                <w:color w:val="000000"/>
                <w:sz w:val="18"/>
                <w:szCs w:val="18"/>
              </w:rPr>
              <w:t>Содержание и обслуживание казны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AD21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ABBE3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6ACC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F7323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82 2 00 20040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0D091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E361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1 270,0</w:t>
            </w:r>
          </w:p>
        </w:tc>
      </w:tr>
      <w:tr w:rsidR="00E374C2" w:rsidRPr="00E374C2" w14:paraId="5033DB96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9A0A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4657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5F89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FDCE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A6E8C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FC887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CAA7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E374C2" w:rsidRPr="00E374C2" w14:paraId="5088C7E3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BF33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E6A2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A7C9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A3EF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F481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DDF4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B1B08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E374C2" w:rsidRPr="00E374C2" w14:paraId="625BDF86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9425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27BD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4B89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A9DD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666C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184B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CF83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E374C2" w:rsidRPr="00E374C2" w14:paraId="0A1929A0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B0DB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91C5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1E65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672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925F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80 2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1DE1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26AD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E374C2" w:rsidRPr="00E374C2" w14:paraId="7F94DB2D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E941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46D0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79F9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2C3A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9069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80 2 00 51180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F875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8CE08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427,4</w:t>
            </w:r>
          </w:p>
        </w:tc>
      </w:tr>
      <w:tr w:rsidR="00E374C2" w:rsidRPr="00E374C2" w14:paraId="1DD39D1F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9382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AD0F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F1CB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DB74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C0E7B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464AB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6C1B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3BB61494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F74D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2605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74D6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0AFF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CAC2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5C1FD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FF4F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12428088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051F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59FF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814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76ED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4E79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5FE8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3279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1AA7EDA6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9AF7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DE5D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8238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6EBF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8713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B8A0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AA92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3A8D6C48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4C0C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4C3C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84EB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081A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A758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A922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6D10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1F17EC7C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FE89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B9C6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D408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0DAE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A865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01 4 01 80220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FA65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C69EA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740,0</w:t>
            </w:r>
          </w:p>
        </w:tc>
      </w:tr>
      <w:tr w:rsidR="00E374C2" w:rsidRPr="00E374C2" w14:paraId="701B664D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8068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FF6D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E333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F579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F0AF4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3EBBC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774D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147 091,5</w:t>
            </w:r>
          </w:p>
        </w:tc>
      </w:tr>
      <w:tr w:rsidR="00E374C2" w:rsidRPr="00E374C2" w14:paraId="3A74CF23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0894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EC1C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BF0F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8044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FBB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EB411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B64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144 923,1</w:t>
            </w:r>
          </w:p>
        </w:tc>
      </w:tr>
      <w:tr w:rsidR="00E374C2" w:rsidRPr="00E374C2" w14:paraId="06A92778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B54C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FE85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95E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2E5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9A0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54F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1C2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144 923,1</w:t>
            </w:r>
          </w:p>
        </w:tc>
      </w:tr>
      <w:tr w:rsidR="00E374C2" w:rsidRPr="00E374C2" w14:paraId="213808BD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BEBC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«Развитие жилищного хозяйства муниципального образования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017B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AD3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7DC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207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BD9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187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2 922,6</w:t>
            </w:r>
          </w:p>
        </w:tc>
      </w:tr>
      <w:tr w:rsidR="00E374C2" w:rsidRPr="00E374C2" w14:paraId="0FDBB41E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3F20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«Проведение ремонтов жилых домов на территории муниципального образования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FFA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DFD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4A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411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01 1 01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C0F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807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2 922,6</w:t>
            </w:r>
          </w:p>
        </w:tc>
      </w:tr>
      <w:tr w:rsidR="00E374C2" w:rsidRPr="00E374C2" w14:paraId="15A15BE1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98B6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7056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1A3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6DF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BF1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01 1 01 82010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ED6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7145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2 922,6</w:t>
            </w:r>
          </w:p>
        </w:tc>
      </w:tr>
      <w:tr w:rsidR="00E374C2" w:rsidRPr="00E374C2" w14:paraId="200A563F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E8B3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E44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023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B4B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2F5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D1D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CA6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332,1</w:t>
            </w:r>
          </w:p>
        </w:tc>
      </w:tr>
      <w:tr w:rsidR="00E374C2" w:rsidRPr="00E374C2" w14:paraId="70A99793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B6D8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A83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129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7DA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619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422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0A58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332,1</w:t>
            </w:r>
          </w:p>
        </w:tc>
      </w:tr>
      <w:tr w:rsidR="00E374C2" w:rsidRPr="00E374C2" w14:paraId="1C411B23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8D8C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 xml:space="preserve"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</w:t>
            </w:r>
            <w:r w:rsidRPr="00E374C2">
              <w:rPr>
                <w:sz w:val="18"/>
                <w:szCs w:val="1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96E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lastRenderedPageBreak/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B7E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B63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36B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01 6 01 89960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096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CF72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332,1</w:t>
            </w:r>
          </w:p>
        </w:tc>
      </w:tr>
      <w:tr w:rsidR="00E374C2" w:rsidRPr="00E374C2" w14:paraId="3618E28B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AD59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lastRenderedPageBreak/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0234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6EB9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980B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BAA1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85A5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9C38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141 668,4</w:t>
            </w:r>
          </w:p>
        </w:tc>
      </w:tr>
      <w:tr w:rsidR="00E374C2" w:rsidRPr="00E374C2" w14:paraId="1650B146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7ABE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BEDE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391E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1784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107F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8 И2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AD75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B56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141 668,4</w:t>
            </w:r>
          </w:p>
        </w:tc>
      </w:tr>
      <w:tr w:rsidR="00E374C2" w:rsidRPr="00E374C2" w14:paraId="2ED7C35E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D976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E374C2">
              <w:rPr>
                <w:color w:val="FF0000"/>
                <w:sz w:val="18"/>
                <w:szCs w:val="18"/>
              </w:rPr>
              <w:t xml:space="preserve"> </w:t>
            </w:r>
            <w:r w:rsidRPr="00E374C2">
              <w:rPr>
                <w:sz w:val="18"/>
                <w:szCs w:val="18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52F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52D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761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7A8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8 И2 42280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C0F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086B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141 526,6</w:t>
            </w:r>
          </w:p>
        </w:tc>
      </w:tr>
      <w:tr w:rsidR="00E374C2" w:rsidRPr="00E374C2" w14:paraId="1B0AC6B1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EC67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8A7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AD4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951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C1A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8 И2 S2280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9D2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C274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141,8</w:t>
            </w:r>
          </w:p>
        </w:tc>
      </w:tr>
      <w:tr w:rsidR="00E374C2" w:rsidRPr="00E374C2" w14:paraId="5B822C32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5330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2FB9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9BEB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678E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90A8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52033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131D8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2 168,4</w:t>
            </w:r>
          </w:p>
        </w:tc>
      </w:tr>
      <w:tr w:rsidR="00E374C2" w:rsidRPr="00E374C2" w14:paraId="1336FE08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6566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D77E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7B2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AE1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6365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ED2F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F1149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2 168,4</w:t>
            </w:r>
          </w:p>
        </w:tc>
      </w:tr>
      <w:tr w:rsidR="00E374C2" w:rsidRPr="00E374C2" w14:paraId="6DE0432E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C2A9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A806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D27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24A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BC7D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EBE0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DD9F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672,4</w:t>
            </w:r>
          </w:p>
        </w:tc>
      </w:tr>
      <w:tr w:rsidR="00E374C2" w:rsidRPr="00E374C2" w14:paraId="3583B80E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E231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5DC7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FC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840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7E79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CC29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28EF8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672,4</w:t>
            </w:r>
          </w:p>
        </w:tc>
      </w:tr>
      <w:tr w:rsidR="00E374C2" w:rsidRPr="00E374C2" w14:paraId="21B7C363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8C39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Уличное освещение</w:t>
            </w:r>
            <w:r w:rsidRPr="00E374C2">
              <w:rPr>
                <w:b/>
                <w:bCs/>
                <w:sz w:val="18"/>
                <w:szCs w:val="18"/>
              </w:rPr>
              <w:t xml:space="preserve"> </w:t>
            </w:r>
            <w:r w:rsidRPr="00E374C2">
              <w:rPr>
                <w:sz w:val="18"/>
                <w:szCs w:val="1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4047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50A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A65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E30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01 2 01 80210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419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EDA40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672,4</w:t>
            </w:r>
          </w:p>
        </w:tc>
      </w:tr>
      <w:tr w:rsidR="00E374C2" w:rsidRPr="00E374C2" w14:paraId="2AA8FA9A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F637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69B8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3E3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EDE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128B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3ADE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2497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1 496,0</w:t>
            </w:r>
          </w:p>
        </w:tc>
      </w:tr>
      <w:tr w:rsidR="00E374C2" w:rsidRPr="00E374C2" w14:paraId="5769E468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2C26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8EF2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00D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F99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A32C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B23A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4C22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22,5</w:t>
            </w:r>
          </w:p>
        </w:tc>
      </w:tr>
      <w:tr w:rsidR="00E374C2" w:rsidRPr="00E374C2" w14:paraId="6415FDE1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C3C21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B895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AA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716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5B9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01 3 01 80230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308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6C37A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22,5</w:t>
            </w:r>
          </w:p>
        </w:tc>
      </w:tr>
      <w:tr w:rsidR="00E374C2" w:rsidRPr="00E374C2" w14:paraId="05D573D8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9836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3822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DE2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387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12F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860D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9232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286,4</w:t>
            </w:r>
          </w:p>
        </w:tc>
      </w:tr>
      <w:tr w:rsidR="00E374C2" w:rsidRPr="00E374C2" w14:paraId="29E5111D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9EAA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EF11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2B1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782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555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01 3 02 80240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32F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8FC54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286,4</w:t>
            </w:r>
          </w:p>
        </w:tc>
      </w:tr>
      <w:tr w:rsidR="00E374C2" w:rsidRPr="00E374C2" w14:paraId="1921E7A8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E3CE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3730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098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FB3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CCE5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487E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F119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1 187,1</w:t>
            </w:r>
          </w:p>
        </w:tc>
      </w:tr>
      <w:tr w:rsidR="00E374C2" w:rsidRPr="00E374C2" w14:paraId="6B25BF9B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0D4C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07BD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9A6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9E4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139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01 3 03 80250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3CC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79B17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1 187,1</w:t>
            </w:r>
          </w:p>
        </w:tc>
      </w:tr>
      <w:tr w:rsidR="00E374C2" w:rsidRPr="00E374C2" w14:paraId="71131178" w14:textId="77777777" w:rsidTr="00E374C2">
        <w:trPr>
          <w:trHeight w:val="2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A01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D37F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7DFE2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4B7F1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1866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DB59F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D61F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153 884,2</w:t>
            </w:r>
          </w:p>
        </w:tc>
      </w:tr>
    </w:tbl>
    <w:p w14:paraId="6BA8CB25" w14:textId="7E3C1702" w:rsidR="002248EF" w:rsidRPr="00C755D9" w:rsidRDefault="002248EF" w:rsidP="002248EF">
      <w:pPr>
        <w:ind w:left="5670" w:right="111"/>
        <w:jc w:val="right"/>
        <w:rPr>
          <w:sz w:val="28"/>
          <w:szCs w:val="28"/>
        </w:rPr>
      </w:pPr>
    </w:p>
    <w:p w14:paraId="77572FEB" w14:textId="77777777"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14:paraId="66D62FF9" w14:textId="199467F8" w:rsidR="00343180" w:rsidRDefault="00343180">
      <w:pPr>
        <w:rPr>
          <w:sz w:val="28"/>
          <w:szCs w:val="24"/>
        </w:rPr>
      </w:pPr>
    </w:p>
    <w:p w14:paraId="6D65595A" w14:textId="6421BDBD" w:rsidR="00601F54" w:rsidRDefault="00601F54">
      <w:pPr>
        <w:rPr>
          <w:sz w:val="28"/>
          <w:szCs w:val="24"/>
        </w:rPr>
      </w:pPr>
    </w:p>
    <w:p w14:paraId="7D78F929" w14:textId="24FBA39D" w:rsidR="00601F54" w:rsidRDefault="00601F54">
      <w:pPr>
        <w:rPr>
          <w:sz w:val="28"/>
          <w:szCs w:val="24"/>
        </w:rPr>
      </w:pPr>
    </w:p>
    <w:p w14:paraId="64C0927A" w14:textId="4AC0475C" w:rsidR="00601F54" w:rsidRDefault="00601F54">
      <w:pPr>
        <w:rPr>
          <w:sz w:val="28"/>
          <w:szCs w:val="24"/>
        </w:rPr>
      </w:pPr>
    </w:p>
    <w:p w14:paraId="4D7E639F" w14:textId="04C0A461" w:rsidR="00601F54" w:rsidRDefault="00601F54">
      <w:pPr>
        <w:rPr>
          <w:sz w:val="28"/>
          <w:szCs w:val="24"/>
        </w:rPr>
      </w:pPr>
    </w:p>
    <w:p w14:paraId="6D6EDA01" w14:textId="37BDAFAF" w:rsidR="00601F54" w:rsidRDefault="00601F54">
      <w:pPr>
        <w:rPr>
          <w:sz w:val="28"/>
          <w:szCs w:val="24"/>
        </w:rPr>
      </w:pPr>
    </w:p>
    <w:p w14:paraId="0309AB10" w14:textId="77777777" w:rsidR="00F2072E" w:rsidRDefault="00F2072E">
      <w:pPr>
        <w:rPr>
          <w:sz w:val="28"/>
          <w:szCs w:val="24"/>
        </w:rPr>
      </w:pPr>
    </w:p>
    <w:p w14:paraId="4791D226" w14:textId="4037E00F" w:rsidR="00601F54" w:rsidRDefault="00601F54">
      <w:pPr>
        <w:rPr>
          <w:sz w:val="28"/>
          <w:szCs w:val="24"/>
        </w:rPr>
      </w:pPr>
    </w:p>
    <w:p w14:paraId="3A9B7AA3" w14:textId="77777777" w:rsidR="00601F54" w:rsidRDefault="00601F54">
      <w:pPr>
        <w:rPr>
          <w:sz w:val="28"/>
          <w:szCs w:val="24"/>
        </w:rPr>
      </w:pPr>
    </w:p>
    <w:p w14:paraId="57169E29" w14:textId="77777777" w:rsidR="00C755D9" w:rsidRDefault="00C755D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1FB48FC" w14:textId="6B4451DB" w:rsidR="00343180" w:rsidRDefault="00343180" w:rsidP="00343180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</w:t>
      </w:r>
      <w:r w:rsidR="00F2072E" w:rsidRPr="00595A56">
        <w:rPr>
          <w:szCs w:val="24"/>
        </w:rPr>
        <w:t xml:space="preserve"> образования с</w:t>
      </w:r>
      <w:r w:rsidR="00F2072E">
        <w:rPr>
          <w:szCs w:val="24"/>
        </w:rPr>
        <w:t xml:space="preserve">ельское </w:t>
      </w:r>
      <w:r w:rsidR="00F2072E" w:rsidRPr="00595A56">
        <w:rPr>
          <w:szCs w:val="24"/>
        </w:rPr>
        <w:t>поселение</w:t>
      </w:r>
      <w:r w:rsidR="00F2072E">
        <w:rPr>
          <w:szCs w:val="24"/>
        </w:rPr>
        <w:t xml:space="preserve"> Нешкан </w:t>
      </w:r>
      <w:r w:rsidR="00F2072E" w:rsidRPr="00403BFD">
        <w:rPr>
          <w:szCs w:val="24"/>
        </w:rPr>
        <w:t xml:space="preserve">от </w:t>
      </w:r>
      <w:r w:rsidR="00036924">
        <w:rPr>
          <w:szCs w:val="24"/>
        </w:rPr>
        <w:t>30.12</w:t>
      </w:r>
      <w:r w:rsidR="00BF2A38">
        <w:rPr>
          <w:szCs w:val="24"/>
        </w:rPr>
        <w:t>.2025</w:t>
      </w:r>
      <w:r w:rsidR="00F2072E">
        <w:rPr>
          <w:szCs w:val="24"/>
        </w:rPr>
        <w:t xml:space="preserve"> года </w:t>
      </w:r>
      <w:r w:rsidR="00F2072E" w:rsidRPr="00403BFD">
        <w:rPr>
          <w:szCs w:val="24"/>
        </w:rPr>
        <w:t xml:space="preserve">№ </w:t>
      </w:r>
      <w:r w:rsidR="00036924">
        <w:rPr>
          <w:szCs w:val="24"/>
        </w:rPr>
        <w:t>45</w:t>
      </w:r>
    </w:p>
    <w:p w14:paraId="7A54DB55" w14:textId="77777777" w:rsidR="00F2072E" w:rsidRDefault="00F2072E" w:rsidP="00343180">
      <w:pPr>
        <w:ind w:left="10206" w:right="111"/>
        <w:jc w:val="both"/>
        <w:rPr>
          <w:bCs/>
          <w:szCs w:val="24"/>
        </w:rPr>
      </w:pPr>
    </w:p>
    <w:p w14:paraId="602BCA1B" w14:textId="6A71F39D"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F2072E">
        <w:rPr>
          <w:b/>
          <w:szCs w:val="24"/>
        </w:rPr>
        <w:t xml:space="preserve">Приложение </w:t>
      </w:r>
      <w:r w:rsidR="003B3F88" w:rsidRPr="00F2072E">
        <w:rPr>
          <w:b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</w:t>
      </w:r>
      <w:r w:rsidR="006A090E">
        <w:rPr>
          <w:szCs w:val="24"/>
        </w:rPr>
        <w:t xml:space="preserve">Нешкан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080C6F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850"/>
        <w:gridCol w:w="709"/>
        <w:gridCol w:w="1701"/>
        <w:gridCol w:w="567"/>
        <w:gridCol w:w="1276"/>
      </w:tblGrid>
      <w:tr w:rsidR="00E374C2" w:rsidRPr="00E374C2" w14:paraId="21F95640" w14:textId="77777777" w:rsidTr="00E374C2">
        <w:trPr>
          <w:trHeight w:val="2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56D28" w14:textId="77777777" w:rsidR="00E374C2" w:rsidRPr="00E374C2" w:rsidRDefault="00E374C2" w:rsidP="00E374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74C2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2025 год</w:t>
            </w:r>
          </w:p>
        </w:tc>
      </w:tr>
      <w:tr w:rsidR="00E374C2" w:rsidRPr="00E374C2" w14:paraId="66591C67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E89FF" w14:textId="77777777" w:rsidR="00E374C2" w:rsidRPr="00E374C2" w:rsidRDefault="00E374C2" w:rsidP="00E374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0F70C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24122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96A8E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97BB7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BE2D0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</w:tr>
      <w:tr w:rsidR="00E374C2" w:rsidRPr="00E374C2" w14:paraId="37FD84EF" w14:textId="77777777" w:rsidTr="00E374C2">
        <w:trPr>
          <w:trHeight w:val="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8944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B41F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C881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BC07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71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C320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Сумма (тыс. рублей)</w:t>
            </w:r>
          </w:p>
        </w:tc>
      </w:tr>
      <w:tr w:rsidR="00E374C2" w:rsidRPr="00E374C2" w14:paraId="178F707B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844B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DEF4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08D7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DD8C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1B9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B151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</w:t>
            </w:r>
          </w:p>
        </w:tc>
      </w:tr>
      <w:tr w:rsidR="00E374C2" w:rsidRPr="00E374C2" w14:paraId="1677AE24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AE26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048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966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3A47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5A22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A7D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153 884,2</w:t>
            </w:r>
          </w:p>
        </w:tc>
      </w:tr>
      <w:tr w:rsidR="00E374C2" w:rsidRPr="00E374C2" w14:paraId="6A640AED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0614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10EE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6790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E0723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4C4C0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CB6F7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5 625,3</w:t>
            </w:r>
          </w:p>
        </w:tc>
      </w:tr>
      <w:tr w:rsidR="00E374C2" w:rsidRPr="00E374C2" w14:paraId="3556377D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4273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0A81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D6F0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8E58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AA6FD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5193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3 489,1</w:t>
            </w:r>
          </w:p>
        </w:tc>
      </w:tr>
      <w:tr w:rsidR="00E374C2" w:rsidRPr="00E374C2" w14:paraId="14AEB1F6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B99B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3E8A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02D5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8866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8D37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46E77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3 489,1</w:t>
            </w:r>
          </w:p>
        </w:tc>
      </w:tr>
      <w:tr w:rsidR="00E374C2" w:rsidRPr="00E374C2" w14:paraId="4ABC74A8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DDEF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F973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67D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403D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4F29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AE19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3 489,1</w:t>
            </w:r>
          </w:p>
        </w:tc>
      </w:tr>
      <w:tr w:rsidR="00E374C2" w:rsidRPr="00E374C2" w14:paraId="058EB660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429F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Обеспечение деятельности Главы  муниципального образования сельское поселение Нешкан</w:t>
            </w:r>
            <w:r w:rsidRPr="00E374C2">
              <w:rPr>
                <w:b/>
                <w:bCs/>
                <w:sz w:val="18"/>
                <w:szCs w:val="18"/>
              </w:rPr>
              <w:t xml:space="preserve"> (</w:t>
            </w:r>
            <w:r w:rsidRPr="00E374C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B003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4E24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9879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80 1 00 00040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3CF3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0B077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2 839,1</w:t>
            </w:r>
          </w:p>
        </w:tc>
      </w:tr>
      <w:tr w:rsidR="00E374C2" w:rsidRPr="00E374C2" w14:paraId="663AAB8D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73F2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E1FB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4A9C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2AEA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2472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190B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159,0</w:t>
            </w:r>
          </w:p>
        </w:tc>
      </w:tr>
      <w:tr w:rsidR="00E374C2" w:rsidRPr="00E374C2" w14:paraId="323CEEFC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43AF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690B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A6983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EA6C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80 1 00 41040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1C2A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4E1F2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341,3</w:t>
            </w:r>
          </w:p>
        </w:tc>
      </w:tr>
      <w:tr w:rsidR="00E374C2" w:rsidRPr="00E374C2" w14:paraId="3B166FA0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90CD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Иные межбюджетные трансферты бюджетам муниципальных образований Чукотского автономного округа в 2025 году в целях поощрения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F79E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3E01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9B30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4555Г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6862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5B2BB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149,7</w:t>
            </w:r>
          </w:p>
        </w:tc>
      </w:tr>
      <w:tr w:rsidR="00E374C2" w:rsidRPr="00E374C2" w14:paraId="487BAA44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50FB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98B7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945B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3D79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1B31C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1266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686,4</w:t>
            </w:r>
          </w:p>
        </w:tc>
      </w:tr>
      <w:tr w:rsidR="00E374C2" w:rsidRPr="00E374C2" w14:paraId="2FA028D7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FD2E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B172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4EDB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0738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DBB9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37C9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686,4</w:t>
            </w:r>
          </w:p>
        </w:tc>
      </w:tr>
      <w:tr w:rsidR="00E374C2" w:rsidRPr="00E374C2" w14:paraId="5818E59A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B947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BD40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1E3D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F6E8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FF15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A1DE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686,4</w:t>
            </w:r>
          </w:p>
        </w:tc>
      </w:tr>
      <w:tr w:rsidR="00E374C2" w:rsidRPr="00E374C2" w14:paraId="04E876EB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D2CD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F3E61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8E12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1C3A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80 2 00 00110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B792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43380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686,4</w:t>
            </w:r>
          </w:p>
        </w:tc>
      </w:tr>
      <w:tr w:rsidR="00E374C2" w:rsidRPr="00E374C2" w14:paraId="10A690F3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6B870" w14:textId="77777777" w:rsidR="00E374C2" w:rsidRPr="00E374C2" w:rsidRDefault="00E374C2" w:rsidP="00E374C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74C2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E865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3EC6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010F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8AC3F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4F42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E374C2" w:rsidRPr="00E374C2" w14:paraId="62CBE9BE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3709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lastRenderedPageBreak/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391D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FEE4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4101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9886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3FAD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E374C2" w:rsidRPr="00E374C2" w14:paraId="4750CBDE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308B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26DD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D63C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A388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82 2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7DF2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89D8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1 449,8</w:t>
            </w:r>
          </w:p>
        </w:tc>
      </w:tr>
      <w:tr w:rsidR="00E374C2" w:rsidRPr="00E374C2" w14:paraId="39129932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9CC7C" w14:textId="77777777" w:rsidR="00E374C2" w:rsidRPr="00E374C2" w:rsidRDefault="00E374C2" w:rsidP="00E374C2">
            <w:pPr>
              <w:rPr>
                <w:color w:val="000000"/>
                <w:sz w:val="18"/>
                <w:szCs w:val="18"/>
              </w:rPr>
            </w:pPr>
            <w:r w:rsidRPr="00E374C2">
              <w:rPr>
                <w:color w:val="000000"/>
                <w:sz w:val="18"/>
                <w:szCs w:val="18"/>
              </w:rPr>
              <w:t>Содержание и обслуживание казны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6537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BD7D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4247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82 2 00 20040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8405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982FB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179,8</w:t>
            </w:r>
          </w:p>
        </w:tc>
      </w:tr>
      <w:tr w:rsidR="00E374C2" w:rsidRPr="00E374C2" w14:paraId="08A0BF5B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BEDFB" w14:textId="77777777" w:rsidR="00E374C2" w:rsidRPr="00E374C2" w:rsidRDefault="00E374C2" w:rsidP="00E374C2">
            <w:pPr>
              <w:rPr>
                <w:color w:val="000000"/>
                <w:sz w:val="18"/>
                <w:szCs w:val="18"/>
              </w:rPr>
            </w:pPr>
            <w:r w:rsidRPr="00E374C2">
              <w:rPr>
                <w:color w:val="000000"/>
                <w:sz w:val="18"/>
                <w:szCs w:val="18"/>
              </w:rPr>
              <w:t>Содержание и обслуживание казны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56F5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DC03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4B74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82 2 00 20040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7234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280B7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1 270,0</w:t>
            </w:r>
          </w:p>
        </w:tc>
      </w:tr>
      <w:tr w:rsidR="00E374C2" w:rsidRPr="00E374C2" w14:paraId="32A1EE49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9B57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4556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E085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2F854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D789F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937E3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E374C2" w:rsidRPr="00E374C2" w14:paraId="3170F504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F32C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C928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D22E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0A8B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4980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8CC43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E374C2" w:rsidRPr="00E374C2" w14:paraId="7DB677BA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469A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6054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57E4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A9C5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CD67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CDF7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E374C2" w:rsidRPr="00E374C2" w14:paraId="22534208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C190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9D29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03CD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B3CC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80 2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87AD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E237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E374C2" w:rsidRPr="00E374C2" w14:paraId="266006A7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8F06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C059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F986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738E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80 2 00 51180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EF5D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95573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427,4</w:t>
            </w:r>
          </w:p>
        </w:tc>
      </w:tr>
      <w:tr w:rsidR="00E374C2" w:rsidRPr="00E374C2" w14:paraId="674B21CD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C016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598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D881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A40A9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F3B5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3FE99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3EE4565A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C96B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F54E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A15D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58C3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1C88B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741C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2B74FC2F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17E5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943B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7E1C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E6E5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B8C3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E216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62E92044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B69B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39F1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B411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D2CB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8E05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23E9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3F31A8E1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7CDF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60B0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0B94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1583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264B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E8A6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E374C2" w:rsidRPr="00E374C2" w14:paraId="4D1EC0B2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8906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9E43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4EF6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1A2C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01 4 01 80220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DB081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93ABB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740,0</w:t>
            </w:r>
          </w:p>
        </w:tc>
      </w:tr>
      <w:tr w:rsidR="00E374C2" w:rsidRPr="00E374C2" w14:paraId="45FAAC04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33F5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0A0F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B6FA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750A8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E0197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FDF69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147 091,5</w:t>
            </w:r>
          </w:p>
        </w:tc>
      </w:tr>
      <w:tr w:rsidR="00E374C2" w:rsidRPr="00E374C2" w14:paraId="4042109F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5EC5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9C6F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2AC0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E482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30889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6017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144 923,1</w:t>
            </w:r>
          </w:p>
        </w:tc>
      </w:tr>
      <w:tr w:rsidR="00E374C2" w:rsidRPr="00E374C2" w14:paraId="3F7E678C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47B6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F25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DDF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E9B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69B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C07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144 923,1</w:t>
            </w:r>
          </w:p>
        </w:tc>
      </w:tr>
      <w:tr w:rsidR="00E374C2" w:rsidRPr="00E374C2" w14:paraId="7F657699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73E0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«Развитие жилищного хозяйства муниципального образования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4A8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9DD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6DA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DE2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6DF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2 922,6</w:t>
            </w:r>
          </w:p>
        </w:tc>
      </w:tr>
      <w:tr w:rsidR="00E374C2" w:rsidRPr="00E374C2" w14:paraId="2C072DE7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3B6C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«Проведение ремонтов жилых домов на территории муниципального образования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D3F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014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CF8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B79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3D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2 922,6</w:t>
            </w:r>
          </w:p>
        </w:tc>
      </w:tr>
      <w:tr w:rsidR="00E374C2" w:rsidRPr="00E374C2" w14:paraId="206E0221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8CC7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9B8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1B6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03D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01 1 01 82010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D70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CB16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2 922,6</w:t>
            </w:r>
          </w:p>
        </w:tc>
      </w:tr>
      <w:tr w:rsidR="00E374C2" w:rsidRPr="00E374C2" w14:paraId="0F2F2AFF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47EA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F41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6ED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654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195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735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332,1</w:t>
            </w:r>
          </w:p>
        </w:tc>
      </w:tr>
      <w:tr w:rsidR="00E374C2" w:rsidRPr="00E374C2" w14:paraId="0A4A5890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1251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F25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B6E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4D1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E8B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86A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332,1</w:t>
            </w:r>
          </w:p>
        </w:tc>
      </w:tr>
      <w:tr w:rsidR="00E374C2" w:rsidRPr="00E374C2" w14:paraId="26066398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4401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798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6C0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B5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01 6 01 89960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061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66A4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332,1</w:t>
            </w:r>
          </w:p>
        </w:tc>
      </w:tr>
      <w:tr w:rsidR="00E374C2" w:rsidRPr="00E374C2" w14:paraId="00370E77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772A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6F52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7D86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584D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6FAE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9FD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141 668,4</w:t>
            </w:r>
          </w:p>
        </w:tc>
      </w:tr>
      <w:tr w:rsidR="00E374C2" w:rsidRPr="00E374C2" w14:paraId="17AB60AD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2902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1B08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D999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9DCF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8 И2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EE8E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41B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141 668,4</w:t>
            </w:r>
          </w:p>
        </w:tc>
      </w:tr>
      <w:tr w:rsidR="00E374C2" w:rsidRPr="00E374C2" w14:paraId="5ED885AF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89A1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E374C2">
              <w:rPr>
                <w:color w:val="FF0000"/>
                <w:sz w:val="18"/>
                <w:szCs w:val="18"/>
              </w:rPr>
              <w:t xml:space="preserve"> </w:t>
            </w:r>
            <w:r w:rsidRPr="00E374C2">
              <w:rPr>
                <w:sz w:val="18"/>
                <w:szCs w:val="18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955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DF6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5B0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8 И2 42280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BE4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78E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141 526,6</w:t>
            </w:r>
          </w:p>
        </w:tc>
      </w:tr>
      <w:tr w:rsidR="00E374C2" w:rsidRPr="00E374C2" w14:paraId="13C3BC1B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D862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8DF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C8E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FCE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8 И2 S2280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834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5F09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141,8</w:t>
            </w:r>
          </w:p>
        </w:tc>
      </w:tr>
      <w:tr w:rsidR="00E374C2" w:rsidRPr="00E374C2" w14:paraId="5D16CB8D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4177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64C1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2BA5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48D1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50571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E9D57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2 168,4</w:t>
            </w:r>
          </w:p>
        </w:tc>
      </w:tr>
      <w:tr w:rsidR="00E374C2" w:rsidRPr="00E374C2" w14:paraId="18053434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BBBD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D1D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2D0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12C0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3C5A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1F30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2 168,4</w:t>
            </w:r>
          </w:p>
        </w:tc>
      </w:tr>
      <w:tr w:rsidR="00E374C2" w:rsidRPr="00E374C2" w14:paraId="76666D08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06EA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EC9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04B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5F8C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547D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1549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672,4</w:t>
            </w:r>
          </w:p>
        </w:tc>
      </w:tr>
      <w:tr w:rsidR="00E374C2" w:rsidRPr="00E374C2" w14:paraId="4C5803B6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1BFB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lastRenderedPageBreak/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D55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FAA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D3AA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EC5D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7DDE2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672,4</w:t>
            </w:r>
          </w:p>
        </w:tc>
      </w:tr>
      <w:tr w:rsidR="00E374C2" w:rsidRPr="00E374C2" w14:paraId="3036A9DF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34A6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Уличное освещение</w:t>
            </w:r>
            <w:r w:rsidRPr="00E374C2">
              <w:rPr>
                <w:b/>
                <w:bCs/>
                <w:sz w:val="18"/>
                <w:szCs w:val="18"/>
              </w:rPr>
              <w:t xml:space="preserve"> </w:t>
            </w:r>
            <w:r w:rsidRPr="00E374C2">
              <w:rPr>
                <w:sz w:val="18"/>
                <w:szCs w:val="1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850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1FD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2B1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01 2 01 80210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7BA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3B57E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672,4</w:t>
            </w:r>
          </w:p>
        </w:tc>
      </w:tr>
      <w:tr w:rsidR="00E374C2" w:rsidRPr="00E374C2" w14:paraId="266D9725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F96A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02F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F70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BA8F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D513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163C7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1 496,0</w:t>
            </w:r>
          </w:p>
        </w:tc>
      </w:tr>
      <w:tr w:rsidR="00E374C2" w:rsidRPr="00E374C2" w14:paraId="6F79F97F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C35B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8E1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DAD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2906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B227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57DD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22,5</w:t>
            </w:r>
          </w:p>
        </w:tc>
      </w:tr>
      <w:tr w:rsidR="00E374C2" w:rsidRPr="00E374C2" w14:paraId="39AA175C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56D2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604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B8A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646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01 3 01 80230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3C3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74621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22,5</w:t>
            </w:r>
          </w:p>
        </w:tc>
      </w:tr>
      <w:tr w:rsidR="00E374C2" w:rsidRPr="00E374C2" w14:paraId="1A949F2C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F072D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329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DF7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ED30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2F54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9A6E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286,4</w:t>
            </w:r>
          </w:p>
        </w:tc>
      </w:tr>
      <w:tr w:rsidR="00E374C2" w:rsidRPr="00E374C2" w14:paraId="63A264EB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B17C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068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FF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8D0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01 3 02 80240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E8C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368A5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286,4</w:t>
            </w:r>
          </w:p>
        </w:tc>
      </w:tr>
      <w:tr w:rsidR="00E374C2" w:rsidRPr="00E374C2" w14:paraId="520CD56E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6898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B9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7F3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5580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DAFC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C11A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1 187,1</w:t>
            </w:r>
          </w:p>
        </w:tc>
      </w:tr>
      <w:tr w:rsidR="00E374C2" w:rsidRPr="00E374C2" w14:paraId="395E6B02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4CC0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938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20C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FC0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01 3 03 80250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B04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D4074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1 187,1</w:t>
            </w:r>
          </w:p>
        </w:tc>
      </w:tr>
      <w:tr w:rsidR="00E374C2" w:rsidRPr="00E374C2" w14:paraId="2A74EC25" w14:textId="77777777" w:rsidTr="00E374C2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0B2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83A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59CB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8168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699E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2AF8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153 884,2</w:t>
            </w:r>
          </w:p>
        </w:tc>
      </w:tr>
    </w:tbl>
    <w:p w14:paraId="30FE9FE7" w14:textId="218F8F06" w:rsidR="003B3F88" w:rsidRDefault="009A14B7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  <w:r w:rsidR="003B3F88">
        <w:rPr>
          <w:sz w:val="28"/>
          <w:szCs w:val="24"/>
        </w:rPr>
        <w:br w:type="page"/>
      </w:r>
    </w:p>
    <w:p w14:paraId="334922B5" w14:textId="60505040"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</w:t>
      </w:r>
      <w:r w:rsidR="00F2072E" w:rsidRPr="00F2072E">
        <w:rPr>
          <w:szCs w:val="24"/>
        </w:rPr>
        <w:t xml:space="preserve"> муниципального образования сельское поселение Нешкан</w:t>
      </w:r>
      <w:r w:rsidRPr="00F2072E">
        <w:rPr>
          <w:szCs w:val="24"/>
        </w:rPr>
        <w:t xml:space="preserve"> от </w:t>
      </w:r>
      <w:r w:rsidR="00036924">
        <w:rPr>
          <w:szCs w:val="24"/>
        </w:rPr>
        <w:t>30</w:t>
      </w:r>
      <w:r w:rsidR="00BF2A38">
        <w:rPr>
          <w:szCs w:val="24"/>
        </w:rPr>
        <w:t>.</w:t>
      </w:r>
      <w:r w:rsidR="00036924">
        <w:rPr>
          <w:szCs w:val="24"/>
        </w:rPr>
        <w:t>12</w:t>
      </w:r>
      <w:r w:rsidR="00BF2A38">
        <w:rPr>
          <w:szCs w:val="24"/>
        </w:rPr>
        <w:t>.2025</w:t>
      </w:r>
      <w:r w:rsidRPr="00F2072E">
        <w:rPr>
          <w:szCs w:val="24"/>
        </w:rPr>
        <w:t xml:space="preserve"> года № </w:t>
      </w:r>
      <w:r w:rsidR="00036924">
        <w:rPr>
          <w:szCs w:val="24"/>
        </w:rPr>
        <w:t>45</w:t>
      </w:r>
    </w:p>
    <w:p w14:paraId="5A5F6F0D" w14:textId="77777777" w:rsidR="00F2072E" w:rsidRDefault="00F2072E" w:rsidP="003B3F88">
      <w:pPr>
        <w:ind w:left="10206" w:right="111"/>
        <w:jc w:val="both"/>
        <w:rPr>
          <w:bCs/>
          <w:szCs w:val="24"/>
        </w:rPr>
      </w:pPr>
    </w:p>
    <w:p w14:paraId="17C53FAA" w14:textId="4DE7C162" w:rsidR="003B3F88" w:rsidRDefault="0098541F" w:rsidP="003B3F88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B3F88" w:rsidRPr="00F2072E">
        <w:rPr>
          <w:b/>
          <w:szCs w:val="24"/>
        </w:rPr>
        <w:t>Приложение 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B3F88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080C6F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45B46AAB" w:rsidR="003B3F88" w:rsidRPr="0025751E" w:rsidRDefault="0025751E" w:rsidP="003B3F88">
      <w:pPr>
        <w:ind w:right="111"/>
        <w:jc w:val="right"/>
        <w:rPr>
          <w:sz w:val="16"/>
          <w:szCs w:val="16"/>
        </w:rPr>
      </w:pPr>
      <w:r w:rsidRPr="00080C6F">
        <w:rPr>
          <w:sz w:val="20"/>
        </w:rPr>
        <w:t>(тыс. рублей)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701"/>
        <w:gridCol w:w="567"/>
        <w:gridCol w:w="567"/>
        <w:gridCol w:w="567"/>
        <w:gridCol w:w="1276"/>
        <w:gridCol w:w="850"/>
        <w:gridCol w:w="1134"/>
        <w:gridCol w:w="851"/>
        <w:gridCol w:w="1134"/>
      </w:tblGrid>
      <w:tr w:rsidR="00E374C2" w:rsidRPr="00E374C2" w14:paraId="2EBF7046" w14:textId="77777777" w:rsidTr="003B27C9">
        <w:trPr>
          <w:trHeight w:val="20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29E4A" w14:textId="77777777" w:rsidR="00E374C2" w:rsidRPr="00E374C2" w:rsidRDefault="00E374C2" w:rsidP="00E374C2">
            <w:pPr>
              <w:jc w:val="center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E374C2" w:rsidRPr="00E374C2" w14:paraId="1A7938A3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2FCC8" w14:textId="77777777" w:rsidR="00E374C2" w:rsidRPr="00E374C2" w:rsidRDefault="00E374C2" w:rsidP="00E374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845D9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C4A5C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D7710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D5E8F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13AD6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B07FF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E9CD4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326A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23B2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</w:p>
        </w:tc>
      </w:tr>
      <w:tr w:rsidR="00E374C2" w:rsidRPr="00E374C2" w14:paraId="4A52D4AE" w14:textId="77777777" w:rsidTr="003B27C9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77F1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3145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D9F0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BD07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A4A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CF8C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Сумма-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F3C5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Сумма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921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B881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Сумма средств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E42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Сумма средств  бюджета поселения</w:t>
            </w:r>
          </w:p>
        </w:tc>
      </w:tr>
      <w:tr w:rsidR="00E374C2" w:rsidRPr="00E374C2" w14:paraId="2943989F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049B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8FA3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5E8B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DDEE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A85C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B467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B3C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F225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24A5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B86A" w14:textId="77777777" w:rsidR="00E374C2" w:rsidRPr="00E374C2" w:rsidRDefault="00E374C2" w:rsidP="00E374C2">
            <w:pPr>
              <w:jc w:val="center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</w:t>
            </w:r>
          </w:p>
        </w:tc>
      </w:tr>
      <w:tr w:rsidR="00E374C2" w:rsidRPr="00E374C2" w14:paraId="48A4A6BB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2C4A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E4F86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D84E6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02E6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08D11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9DB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153 884,2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5053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577,1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52E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141 867,9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3A3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2 808,3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E7F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8 630,9</w:t>
            </w:r>
          </w:p>
        </w:tc>
      </w:tr>
      <w:tr w:rsidR="00E374C2" w:rsidRPr="00E374C2" w14:paraId="084B5A70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D3B4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F5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1FC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F4C9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796B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D2C3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147 831,5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7B52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FBF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141 526,6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F4D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1 358,5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FDE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4 946,4</w:t>
            </w:r>
          </w:p>
        </w:tc>
      </w:tr>
      <w:tr w:rsidR="00E374C2" w:rsidRPr="00E374C2" w14:paraId="34EFA617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93FE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«Развитие жилищного хозяйства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144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D5F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327B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476F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7AB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2 922,6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8F08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E393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44A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D5F3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2 922,6</w:t>
            </w:r>
          </w:p>
        </w:tc>
      </w:tr>
      <w:tr w:rsidR="00E374C2" w:rsidRPr="00E374C2" w14:paraId="7275BC03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39FE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«Проведение ремонтов жилых домов на территории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B80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01 1 01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F7D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1DFD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3F8F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4A2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2 922,6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C2D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97B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066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6D1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2 922,6</w:t>
            </w:r>
          </w:p>
        </w:tc>
      </w:tr>
      <w:tr w:rsidR="00E374C2" w:rsidRPr="00E374C2" w14:paraId="3AAC92AD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AAE3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0F7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01 1 01 82010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AE8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8BE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E7D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15C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2 922,6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D08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C030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BACC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D0EB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2 922,6</w:t>
            </w:r>
          </w:p>
        </w:tc>
      </w:tr>
      <w:tr w:rsidR="00E374C2" w:rsidRPr="00E374C2" w14:paraId="3BF5A29B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3BF6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1BF7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BCA5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7033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282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088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672,4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05C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929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27D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38C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672,4</w:t>
            </w:r>
          </w:p>
        </w:tc>
      </w:tr>
      <w:tr w:rsidR="00E374C2" w:rsidRPr="00E374C2" w14:paraId="2F1C644A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BEC7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CBC5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17D1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ADE2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839A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963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672,4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A69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9437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DAC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9AC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672,4</w:t>
            </w:r>
          </w:p>
        </w:tc>
      </w:tr>
      <w:tr w:rsidR="00E374C2" w:rsidRPr="00E374C2" w14:paraId="304EC148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033D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Уличное освещение</w:t>
            </w:r>
            <w:r w:rsidRPr="00E374C2">
              <w:rPr>
                <w:b/>
                <w:bCs/>
                <w:sz w:val="18"/>
                <w:szCs w:val="18"/>
              </w:rPr>
              <w:t xml:space="preserve"> </w:t>
            </w:r>
            <w:r w:rsidRPr="00E374C2">
              <w:rPr>
                <w:sz w:val="18"/>
                <w:szCs w:val="1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7BF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01 2 01 80210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05C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7D7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F89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F288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672,4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02EE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2ECB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DC69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B0F7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672,4</w:t>
            </w:r>
          </w:p>
        </w:tc>
      </w:tr>
      <w:tr w:rsidR="00E374C2" w:rsidRPr="00E374C2" w14:paraId="577C63B2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9C0E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AE87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3EE3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E861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A083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B92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1 496,0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C94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02D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954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72F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1 209,6</w:t>
            </w:r>
          </w:p>
        </w:tc>
      </w:tr>
      <w:tr w:rsidR="00E374C2" w:rsidRPr="00E374C2" w14:paraId="179F648A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9934E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509E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9B25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A220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7C6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EF3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22,5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86C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D89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C1B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A302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22,5</w:t>
            </w:r>
          </w:p>
        </w:tc>
      </w:tr>
      <w:tr w:rsidR="00E374C2" w:rsidRPr="00E374C2" w14:paraId="72ECF0E1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0C05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00D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01 3 01 80230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76B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74A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A4D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0633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22,5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9A62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82DD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02EC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D8C5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22,5</w:t>
            </w:r>
          </w:p>
        </w:tc>
      </w:tr>
      <w:tr w:rsidR="00E374C2" w:rsidRPr="00E374C2" w14:paraId="24CF3019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1D67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lastRenderedPageBreak/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E1882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EF55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DFD8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3CE2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74A8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286,4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209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B06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E0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3E0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374C2" w:rsidRPr="00E374C2" w14:paraId="29685439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4EB7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6A3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01 3 02 80240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3B23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A88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EB5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D142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286,4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AA97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45FC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BA4C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E913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</w:tr>
      <w:tr w:rsidR="00E374C2" w:rsidRPr="00E374C2" w14:paraId="5E050DE6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3CBC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D463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AA8C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D879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6F4C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B28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1 187,1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429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126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721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4A7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1 187,1</w:t>
            </w:r>
          </w:p>
        </w:tc>
      </w:tr>
      <w:tr w:rsidR="00E374C2" w:rsidRPr="00E374C2" w14:paraId="4A840F59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319C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DBD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01 3 03 80250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2C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A82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5D1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50C4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1 187,1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2A05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F237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DDC8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52A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1 187,1</w:t>
            </w:r>
          </w:p>
        </w:tc>
      </w:tr>
      <w:tr w:rsidR="00E374C2" w:rsidRPr="00E374C2" w14:paraId="727CDF31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DA32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A0A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266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CB7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399F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54D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976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8E0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930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CC5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374C2" w:rsidRPr="00E374C2" w14:paraId="3755B095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B5B9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061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ECA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B648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CC68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B37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5FB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7D6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439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E4C2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374C2" w:rsidRPr="00E374C2" w14:paraId="29F6E966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41041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7C6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01 4 01 80220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7AA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1C3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0388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66ED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68DD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CD29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86D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DED9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</w:tr>
      <w:tr w:rsidR="00E374C2" w:rsidRPr="00E374C2" w14:paraId="7D8B95F5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4BB3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3B8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92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2731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5D78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6FD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332,1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EA7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9D0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2DA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08C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374C2" w:rsidRPr="00E374C2" w14:paraId="7F190443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4D10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76B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99E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12EF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1BA3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1AA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332,1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40DF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6F33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C4A2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2AC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374C2" w:rsidRPr="00E374C2" w14:paraId="3585C93F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5800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E9A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01 6 01 89960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ACC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DA2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18A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9163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332,1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712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95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02E1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32C6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</w:tr>
      <w:tr w:rsidR="00E374C2" w:rsidRPr="00E374C2" w14:paraId="67826153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63E4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FA26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5176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1AFD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420A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433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141 668,4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56B2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A99B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141 526,6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68F8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9469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141,8</w:t>
            </w:r>
          </w:p>
        </w:tc>
      </w:tr>
      <w:tr w:rsidR="00E374C2" w:rsidRPr="00E374C2" w14:paraId="45E46CED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C9D8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4C90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01 8 И2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0916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9B97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F03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00F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141 668,4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CF4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AE3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141 526,6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52E2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9412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141,8</w:t>
            </w:r>
          </w:p>
        </w:tc>
      </w:tr>
      <w:tr w:rsidR="00E374C2" w:rsidRPr="00E374C2" w14:paraId="05A1BA20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399A3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E374C2">
              <w:rPr>
                <w:color w:val="FF0000"/>
                <w:sz w:val="18"/>
                <w:szCs w:val="18"/>
              </w:rPr>
              <w:t xml:space="preserve"> </w:t>
            </w:r>
            <w:r w:rsidRPr="00E374C2">
              <w:rPr>
                <w:sz w:val="18"/>
                <w:szCs w:val="18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DE6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8 И2 42280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F2C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7C7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E2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AC91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141 526,6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1010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2A66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141 526,6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7D2C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CD0A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</w:tr>
      <w:tr w:rsidR="00E374C2" w:rsidRPr="00E374C2" w14:paraId="5E2E2DBA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E07A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B46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 8 И2 S2280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0E1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678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BA6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F3DD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141,8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4053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7E3A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5B40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7A77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141,8</w:t>
            </w:r>
          </w:p>
        </w:tc>
      </w:tr>
      <w:tr w:rsidR="00E374C2" w:rsidRPr="00E374C2" w14:paraId="5D449524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D143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D14B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073B0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32484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CC647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61F7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4 602,9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283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577,1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4D4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341,3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5B8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1F1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3 684,5</w:t>
            </w:r>
          </w:p>
        </w:tc>
      </w:tr>
      <w:tr w:rsidR="00E374C2" w:rsidRPr="00E374C2" w14:paraId="1AAED1A0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A7EC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ED6C3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1C657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2C6BB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EC69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030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3 489,1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95D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DD0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341,3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33E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C65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2 998,1</w:t>
            </w:r>
          </w:p>
        </w:tc>
      </w:tr>
      <w:tr w:rsidR="00E374C2" w:rsidRPr="00E374C2" w14:paraId="51E402DB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CBA1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Обеспечение деятельности Главы  муниципального образования сельское поселение Нешкан</w:t>
            </w:r>
            <w:r w:rsidRPr="00E374C2">
              <w:rPr>
                <w:b/>
                <w:bCs/>
                <w:sz w:val="18"/>
                <w:szCs w:val="18"/>
              </w:rPr>
              <w:t xml:space="preserve"> (</w:t>
            </w:r>
            <w:r w:rsidRPr="00E374C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B214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80 1 00 00040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95BD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625C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3D36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F25C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2 839,1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B621B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F5F80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FAC74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7E11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2839,1</w:t>
            </w:r>
          </w:p>
        </w:tc>
      </w:tr>
      <w:tr w:rsidR="00E374C2" w:rsidRPr="00E374C2" w14:paraId="039B388B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E65E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</w:t>
            </w:r>
            <w:r w:rsidRPr="00E374C2">
              <w:rPr>
                <w:sz w:val="18"/>
                <w:szCs w:val="18"/>
              </w:rPr>
              <w:lastRenderedPageBreak/>
              <w:t>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901D3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lastRenderedPageBreak/>
              <w:t>80 1 00 10110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7D57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6147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B32CE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D710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159,0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F4C92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922A7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3418D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692D2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159,0</w:t>
            </w:r>
          </w:p>
        </w:tc>
      </w:tr>
      <w:tr w:rsidR="00E374C2" w:rsidRPr="00E374C2" w14:paraId="35F8F3EC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CD16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lastRenderedPageBreak/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CC5B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80 1 00 41040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A0015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1F01B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52AC7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EE96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341,3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B9F40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91AEA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341,3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A537C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172AB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</w:tr>
      <w:tr w:rsidR="00E374C2" w:rsidRPr="00E374C2" w14:paraId="4D37BE85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26A7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Иные межбюджетные трансферты бюджетам муниципальных образований Чукотского автономного округа в 2025 году в целях поощрения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C41B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1 00 4555Г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29A9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19621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952D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1A8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69260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149,7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A5014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EFBFD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5E1E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</w:tr>
      <w:tr w:rsidR="00E374C2" w:rsidRPr="00E374C2" w14:paraId="5CB892FE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4D43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E7BBA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D738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4C2AE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D4422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B72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1 113,8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E8A24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676A5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2838A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D18AE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686,4</w:t>
            </w:r>
          </w:p>
        </w:tc>
      </w:tr>
      <w:tr w:rsidR="00E374C2" w:rsidRPr="00E374C2" w14:paraId="0E03D848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BF49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20D6F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80 2 00 00110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A1BF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08962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351B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9107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686,4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FC3C9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6D4C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EB40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E7965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686,4</w:t>
            </w:r>
          </w:p>
        </w:tc>
      </w:tr>
      <w:tr w:rsidR="00E374C2" w:rsidRPr="00E374C2" w14:paraId="7C489150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D0BA9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5338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80 2 00 51180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59EE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EB374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73C50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945F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427,4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5A2AD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427,4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EC075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A31C7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48113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0,0</w:t>
            </w:r>
          </w:p>
        </w:tc>
      </w:tr>
      <w:tr w:rsidR="00E374C2" w:rsidRPr="00E374C2" w14:paraId="4DEAE5CC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B9AFC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Выполнение отдельных обязательств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55ED4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EE71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F2F9A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21CE3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AE03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1449,8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7ACB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8C39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34D2C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1449,8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44D01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374C2" w:rsidRPr="00E374C2" w14:paraId="0D5D4E91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E930F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Выполнение обязательств муниципального образования сельское поселение Нешкан исполнительными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C7905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82 2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B9519" w14:textId="77777777" w:rsidR="00E374C2" w:rsidRPr="00E374C2" w:rsidRDefault="00E374C2" w:rsidP="00E374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3C995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92960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53653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1449,8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1B797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CE07D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D03F0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1449,8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CD0A6" w14:textId="77777777" w:rsidR="00E374C2" w:rsidRPr="00E374C2" w:rsidRDefault="00E374C2" w:rsidP="00E374C2">
            <w:pPr>
              <w:jc w:val="right"/>
              <w:rPr>
                <w:b/>
                <w:bCs/>
                <w:sz w:val="18"/>
                <w:szCs w:val="18"/>
              </w:rPr>
            </w:pPr>
            <w:r w:rsidRPr="00E374C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374C2" w:rsidRPr="00E374C2" w14:paraId="38A2574A" w14:textId="77777777" w:rsidTr="003B27C9">
        <w:trPr>
          <w:trHeight w:val="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BD77B" w14:textId="77777777" w:rsidR="00E374C2" w:rsidRPr="00E374C2" w:rsidRDefault="00E374C2" w:rsidP="00E374C2">
            <w:pPr>
              <w:rPr>
                <w:color w:val="000000"/>
                <w:sz w:val="18"/>
                <w:szCs w:val="18"/>
              </w:rPr>
            </w:pPr>
            <w:r w:rsidRPr="00E374C2">
              <w:rPr>
                <w:color w:val="000000"/>
                <w:sz w:val="18"/>
                <w:szCs w:val="18"/>
              </w:rPr>
              <w:t>Содержание и обслуживание казны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67C7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82 2 00 20040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2124A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45CAC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430BD" w14:textId="77777777" w:rsidR="00E374C2" w:rsidRPr="00E374C2" w:rsidRDefault="00E374C2" w:rsidP="00E374C2">
            <w:pPr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E9EF9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1270,0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587E8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B93C3" w14:textId="77777777" w:rsidR="00E374C2" w:rsidRPr="00E374C2" w:rsidRDefault="00E374C2" w:rsidP="00E374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0A0CA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  <w:r w:rsidRPr="00E374C2">
              <w:rPr>
                <w:sz w:val="18"/>
                <w:szCs w:val="18"/>
              </w:rPr>
              <w:t>1270,0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5673" w14:textId="77777777" w:rsidR="00E374C2" w:rsidRPr="00E374C2" w:rsidRDefault="00E374C2" w:rsidP="00E374C2">
            <w:pPr>
              <w:jc w:val="right"/>
              <w:rPr>
                <w:sz w:val="18"/>
                <w:szCs w:val="18"/>
              </w:rPr>
            </w:pPr>
          </w:p>
        </w:tc>
      </w:tr>
    </w:tbl>
    <w:p w14:paraId="700CAB83" w14:textId="77777777"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D917D0">
          <w:pgSz w:w="16838" w:h="11906" w:orient="landscape" w:code="9"/>
          <w:pgMar w:top="1134" w:right="962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14:paraId="311CABE3" w14:textId="138ABC30"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5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</w:t>
      </w:r>
      <w:r w:rsidRPr="00F2072E">
        <w:rPr>
          <w:szCs w:val="24"/>
        </w:rPr>
        <w:t xml:space="preserve">от </w:t>
      </w:r>
      <w:r w:rsidR="00036924">
        <w:rPr>
          <w:szCs w:val="24"/>
        </w:rPr>
        <w:t>30.12.</w:t>
      </w:r>
      <w:r w:rsidR="00BF2A38">
        <w:rPr>
          <w:szCs w:val="24"/>
        </w:rPr>
        <w:t>2025</w:t>
      </w:r>
      <w:r w:rsidRPr="00F2072E">
        <w:rPr>
          <w:szCs w:val="24"/>
        </w:rPr>
        <w:t xml:space="preserve"> года № </w:t>
      </w:r>
      <w:r w:rsidR="00036924">
        <w:rPr>
          <w:szCs w:val="24"/>
        </w:rPr>
        <w:t>45</w:t>
      </w:r>
      <w:bookmarkStart w:id="0" w:name="_GoBack"/>
      <w:bookmarkEnd w:id="0"/>
    </w:p>
    <w:p w14:paraId="1F7D62D2" w14:textId="77777777" w:rsidR="00F2072E" w:rsidRDefault="00F2072E" w:rsidP="003027C0">
      <w:pPr>
        <w:ind w:left="4962" w:right="111"/>
        <w:jc w:val="both"/>
        <w:rPr>
          <w:bCs/>
          <w:szCs w:val="24"/>
        </w:rPr>
      </w:pPr>
    </w:p>
    <w:p w14:paraId="33FB0180" w14:textId="4CEC75A7" w:rsidR="002248EF" w:rsidRDefault="0098541F" w:rsidP="003027C0">
      <w:pPr>
        <w:ind w:left="4962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027C0" w:rsidRPr="00F2072E">
        <w:rPr>
          <w:b/>
          <w:szCs w:val="24"/>
        </w:rPr>
        <w:t xml:space="preserve">Приложение </w:t>
      </w:r>
      <w:r w:rsidR="00FB2295" w:rsidRPr="00F2072E">
        <w:rPr>
          <w:b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027C0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42556E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42556E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42556E">
        <w:rPr>
          <w:szCs w:val="24"/>
        </w:rPr>
        <w:t>35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 w:val="28"/>
          <w:szCs w:val="28"/>
        </w:rPr>
      </w:pPr>
    </w:p>
    <w:p w14:paraId="5FE084DD" w14:textId="77777777" w:rsidR="00CF39CA" w:rsidRPr="00CF39CA" w:rsidRDefault="00CF39CA" w:rsidP="003027C0">
      <w:pPr>
        <w:ind w:left="4962"/>
        <w:jc w:val="both"/>
        <w:rPr>
          <w:sz w:val="28"/>
          <w:szCs w:val="28"/>
        </w:rPr>
      </w:pPr>
    </w:p>
    <w:p w14:paraId="7839800E" w14:textId="77777777" w:rsidR="006A090E" w:rsidRDefault="006A090E" w:rsidP="0098541F">
      <w:pPr>
        <w:ind w:left="4962"/>
        <w:jc w:val="right"/>
        <w:rPr>
          <w:sz w:val="28"/>
          <w:szCs w:val="24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3780"/>
        <w:gridCol w:w="4000"/>
        <w:gridCol w:w="1840"/>
      </w:tblGrid>
      <w:tr w:rsidR="00AE206C" w:rsidRPr="00AE206C" w14:paraId="6D1070BF" w14:textId="77777777" w:rsidTr="00AE206C">
        <w:trPr>
          <w:trHeight w:val="2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2576A" w14:textId="77777777" w:rsidR="00AE206C" w:rsidRPr="00AE206C" w:rsidRDefault="00AE206C" w:rsidP="00AE20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 муниципального образования сельское поселение Нешкан на 2025 год</w:t>
            </w:r>
          </w:p>
        </w:tc>
      </w:tr>
      <w:tr w:rsidR="00AE206C" w:rsidRPr="00AE206C" w14:paraId="77D0CF80" w14:textId="77777777" w:rsidTr="00AE206C">
        <w:trPr>
          <w:trHeight w:val="2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23750" w14:textId="77777777" w:rsidR="00AE206C" w:rsidRPr="00AE206C" w:rsidRDefault="00AE206C" w:rsidP="00AE20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206C" w:rsidRPr="00AE206C" w14:paraId="3D1E865D" w14:textId="77777777" w:rsidTr="00AE206C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60BB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CA9E4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-        1 119,3   </w:t>
            </w:r>
          </w:p>
        </w:tc>
      </w:tr>
      <w:tr w:rsidR="00AE206C" w:rsidRPr="00AE206C" w14:paraId="556FE199" w14:textId="77777777" w:rsidTr="00AE206C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58543" w14:textId="77777777" w:rsidR="00AE206C" w:rsidRPr="00AE206C" w:rsidRDefault="00AE206C" w:rsidP="00AE206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62F42" w14:textId="77777777" w:rsidR="00AE206C" w:rsidRPr="00AE206C" w:rsidRDefault="00AE206C" w:rsidP="00AE206C">
            <w:pPr>
              <w:jc w:val="right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                          </w:t>
            </w:r>
          </w:p>
        </w:tc>
      </w:tr>
      <w:tr w:rsidR="00AE206C" w:rsidRPr="00AE206C" w14:paraId="484AA32F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96B4" w14:textId="77777777" w:rsidR="00AE206C" w:rsidRPr="00AE206C" w:rsidRDefault="00AE206C" w:rsidP="00AE20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555A" w14:textId="77777777" w:rsidR="00AE206C" w:rsidRPr="00AE206C" w:rsidRDefault="00AE206C" w:rsidP="00AE206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2EFF" w14:textId="77777777" w:rsidR="00AE206C" w:rsidRPr="00AE206C" w:rsidRDefault="00AE206C" w:rsidP="00AE206C">
            <w:pPr>
              <w:jc w:val="right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(тыс.руб.)</w:t>
            </w:r>
          </w:p>
        </w:tc>
      </w:tr>
      <w:tr w:rsidR="00AE206C" w:rsidRPr="00AE206C" w14:paraId="0594EF3F" w14:textId="77777777" w:rsidTr="00AE206C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24E7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A229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DCA1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Сумма         </w:t>
            </w:r>
          </w:p>
        </w:tc>
      </w:tr>
      <w:tr w:rsidR="00AE206C" w:rsidRPr="00AE206C" w14:paraId="00D44231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06CC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A1D0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A35F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3</w:t>
            </w:r>
          </w:p>
        </w:tc>
      </w:tr>
      <w:tr w:rsidR="00AE206C" w:rsidRPr="00AE206C" w14:paraId="27211D69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FAA2" w14:textId="77777777" w:rsidR="00AE206C" w:rsidRPr="00AE206C" w:rsidRDefault="00AE206C" w:rsidP="00AE20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B18D6" w14:textId="77777777" w:rsidR="00AE206C" w:rsidRPr="00AE206C" w:rsidRDefault="00AE206C" w:rsidP="00AE206C">
            <w:pPr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46B9C" w14:textId="77777777" w:rsidR="00AE206C" w:rsidRPr="00AE206C" w:rsidRDefault="00AE206C" w:rsidP="00AE206C">
            <w:pPr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 xml:space="preserve">        1 119,3   </w:t>
            </w:r>
          </w:p>
        </w:tc>
      </w:tr>
      <w:tr w:rsidR="00AE206C" w:rsidRPr="00AE206C" w14:paraId="6AADC515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2188A" w14:textId="77777777" w:rsidR="00AE206C" w:rsidRPr="00AE206C" w:rsidRDefault="00AE206C" w:rsidP="00AE20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 xml:space="preserve"> 01 05 00 00 00 0000 000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44658" w14:textId="77777777" w:rsidR="00AE206C" w:rsidRPr="00AE206C" w:rsidRDefault="00AE206C" w:rsidP="00AE206C">
            <w:pPr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B5A24" w14:textId="77777777" w:rsidR="00AE206C" w:rsidRPr="00AE206C" w:rsidRDefault="00AE206C" w:rsidP="00AE206C">
            <w:pPr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 xml:space="preserve">        1 119,3   </w:t>
            </w:r>
          </w:p>
        </w:tc>
      </w:tr>
      <w:tr w:rsidR="00AE206C" w:rsidRPr="00AE206C" w14:paraId="291099E4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B314" w14:textId="77777777" w:rsidR="00AE206C" w:rsidRPr="00AE206C" w:rsidRDefault="00AE206C" w:rsidP="00AE20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 xml:space="preserve"> 01 05 00 00 00 0000 500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8C581" w14:textId="77777777" w:rsidR="00AE206C" w:rsidRPr="00AE206C" w:rsidRDefault="00AE206C" w:rsidP="00AE206C">
            <w:pPr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DCB65" w14:textId="77777777" w:rsidR="00AE206C" w:rsidRPr="00AE206C" w:rsidRDefault="00AE206C" w:rsidP="00AE206C">
            <w:pPr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 xml:space="preserve">-   152 764,9   </w:t>
            </w:r>
          </w:p>
        </w:tc>
      </w:tr>
      <w:tr w:rsidR="00AE206C" w:rsidRPr="00AE206C" w14:paraId="75CB405A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C7C25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01 05 02 00 00 0000 500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390C1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4F296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-    152 764,9   </w:t>
            </w:r>
          </w:p>
        </w:tc>
      </w:tr>
      <w:tr w:rsidR="00AE206C" w:rsidRPr="00AE206C" w14:paraId="1FB385F3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0B110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01 05 02 01 00 0000 510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69BD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6309C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-    152 764,9   </w:t>
            </w:r>
          </w:p>
        </w:tc>
      </w:tr>
      <w:tr w:rsidR="00AE206C" w:rsidRPr="00AE206C" w14:paraId="02E2AC95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745F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01 05 02 01 10 0000 510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B4A15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60536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-    152 764,9   </w:t>
            </w:r>
          </w:p>
        </w:tc>
      </w:tr>
      <w:tr w:rsidR="00AE206C" w:rsidRPr="00AE206C" w14:paraId="2CCEF3C5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79F0" w14:textId="77777777" w:rsidR="00AE206C" w:rsidRPr="00AE206C" w:rsidRDefault="00AE206C" w:rsidP="00AE20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 xml:space="preserve"> 01 05 00 00 00 0000 600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9D3AB" w14:textId="77777777" w:rsidR="00AE206C" w:rsidRPr="00AE206C" w:rsidRDefault="00AE206C" w:rsidP="00AE206C">
            <w:pPr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A0BAF" w14:textId="77777777" w:rsidR="00AE206C" w:rsidRPr="00AE206C" w:rsidRDefault="00AE206C" w:rsidP="00AE206C">
            <w:pPr>
              <w:rPr>
                <w:b/>
                <w:bCs/>
                <w:sz w:val="22"/>
                <w:szCs w:val="22"/>
              </w:rPr>
            </w:pPr>
            <w:r w:rsidRPr="00AE206C">
              <w:rPr>
                <w:b/>
                <w:bCs/>
                <w:sz w:val="22"/>
                <w:szCs w:val="22"/>
              </w:rPr>
              <w:t xml:space="preserve">    153 884,2   </w:t>
            </w:r>
          </w:p>
        </w:tc>
      </w:tr>
      <w:tr w:rsidR="00AE206C" w:rsidRPr="00AE206C" w14:paraId="6112E751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A9314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01 05 02 00 00 0000 600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16D3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D44BD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    153 884,2   </w:t>
            </w:r>
          </w:p>
        </w:tc>
      </w:tr>
      <w:tr w:rsidR="00AE206C" w:rsidRPr="00AE206C" w14:paraId="243DA5C7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0F468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CF56D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0208E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    153 884,2   </w:t>
            </w:r>
          </w:p>
        </w:tc>
      </w:tr>
      <w:tr w:rsidR="00AE206C" w:rsidRPr="00AE206C" w14:paraId="1DDBA487" w14:textId="77777777" w:rsidTr="00AE206C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93FD" w14:textId="77777777" w:rsidR="00AE206C" w:rsidRPr="00AE206C" w:rsidRDefault="00AE206C" w:rsidP="00AE206C">
            <w:pPr>
              <w:jc w:val="center"/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342CD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68FE9" w14:textId="77777777" w:rsidR="00AE206C" w:rsidRPr="00AE206C" w:rsidRDefault="00AE206C" w:rsidP="00AE206C">
            <w:pPr>
              <w:rPr>
                <w:sz w:val="22"/>
                <w:szCs w:val="22"/>
              </w:rPr>
            </w:pPr>
            <w:r w:rsidRPr="00AE206C">
              <w:rPr>
                <w:sz w:val="22"/>
                <w:szCs w:val="22"/>
              </w:rPr>
              <w:t xml:space="preserve">     153 884,2   </w:t>
            </w:r>
          </w:p>
        </w:tc>
      </w:tr>
    </w:tbl>
    <w:p w14:paraId="535505CE" w14:textId="46885BE0"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2F8F3" w14:textId="77777777" w:rsidR="00AA2EB5" w:rsidRDefault="00AA2EB5">
      <w:r>
        <w:separator/>
      </w:r>
    </w:p>
  </w:endnote>
  <w:endnote w:type="continuationSeparator" w:id="0">
    <w:p w14:paraId="0B5E2A78" w14:textId="77777777" w:rsidR="00AA2EB5" w:rsidRDefault="00AA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DE3D4" w14:textId="77777777" w:rsidR="00AA2EB5" w:rsidRDefault="00AA2EB5">
      <w:r>
        <w:separator/>
      </w:r>
    </w:p>
  </w:footnote>
  <w:footnote w:type="continuationSeparator" w:id="0">
    <w:p w14:paraId="56889C3A" w14:textId="77777777" w:rsidR="00AA2EB5" w:rsidRDefault="00AA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5CDB" w14:textId="603D35C4" w:rsidR="00E374C2" w:rsidRDefault="00E374C2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924">
      <w:rPr>
        <w:rStyle w:val="a5"/>
        <w:noProof/>
      </w:rPr>
      <w:t>12</w:t>
    </w:r>
    <w:r>
      <w:rPr>
        <w:rStyle w:val="a5"/>
      </w:rPr>
      <w:fldChar w:fldCharType="end"/>
    </w:r>
  </w:p>
  <w:p w14:paraId="4C6E129A" w14:textId="77777777" w:rsidR="00E374C2" w:rsidRDefault="00E374C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0F6" w14:textId="1F177437" w:rsidR="00E374C2" w:rsidRDefault="00E374C2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924">
      <w:rPr>
        <w:rStyle w:val="a5"/>
        <w:noProof/>
      </w:rPr>
      <w:t>13</w:t>
    </w:r>
    <w:r>
      <w:rPr>
        <w:rStyle w:val="a5"/>
      </w:rPr>
      <w:fldChar w:fldCharType="end"/>
    </w:r>
  </w:p>
  <w:p w14:paraId="1499539E" w14:textId="77777777" w:rsidR="00E374C2" w:rsidRDefault="00E374C2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110EA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6C50CF"/>
    <w:multiLevelType w:val="hybridMultilevel"/>
    <w:tmpl w:val="F5AA33F0"/>
    <w:lvl w:ilvl="0" w:tplc="C4D493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36924"/>
    <w:rsid w:val="000440AB"/>
    <w:rsid w:val="0004492D"/>
    <w:rsid w:val="00047253"/>
    <w:rsid w:val="00050763"/>
    <w:rsid w:val="00051937"/>
    <w:rsid w:val="00051E44"/>
    <w:rsid w:val="00052880"/>
    <w:rsid w:val="00056EAF"/>
    <w:rsid w:val="000606D7"/>
    <w:rsid w:val="000619CC"/>
    <w:rsid w:val="000659C8"/>
    <w:rsid w:val="00071A48"/>
    <w:rsid w:val="00080C6F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53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1321"/>
    <w:rsid w:val="0014427E"/>
    <w:rsid w:val="00144C38"/>
    <w:rsid w:val="001454FB"/>
    <w:rsid w:val="001521D6"/>
    <w:rsid w:val="001570B9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5DC1"/>
    <w:rsid w:val="002060C1"/>
    <w:rsid w:val="002063EE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5751E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3D2E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27C9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556E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0C5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09CB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6B2D"/>
    <w:rsid w:val="005E776C"/>
    <w:rsid w:val="005F2BF8"/>
    <w:rsid w:val="005F5F46"/>
    <w:rsid w:val="005F6978"/>
    <w:rsid w:val="005F7875"/>
    <w:rsid w:val="0060157F"/>
    <w:rsid w:val="00601F54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2BFB"/>
    <w:rsid w:val="00673530"/>
    <w:rsid w:val="00676635"/>
    <w:rsid w:val="006810CF"/>
    <w:rsid w:val="00682F58"/>
    <w:rsid w:val="00683492"/>
    <w:rsid w:val="0068369F"/>
    <w:rsid w:val="0068463F"/>
    <w:rsid w:val="00686634"/>
    <w:rsid w:val="00696CA3"/>
    <w:rsid w:val="006A090E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E726B"/>
    <w:rsid w:val="006F30DC"/>
    <w:rsid w:val="006F5A54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08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1E73"/>
    <w:rsid w:val="00932EF4"/>
    <w:rsid w:val="00933604"/>
    <w:rsid w:val="00934631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4B7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0E98"/>
    <w:rsid w:val="00AA1F31"/>
    <w:rsid w:val="00AA2EB5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5083"/>
    <w:rsid w:val="00AB6757"/>
    <w:rsid w:val="00AB6AD3"/>
    <w:rsid w:val="00AC3408"/>
    <w:rsid w:val="00AC42B5"/>
    <w:rsid w:val="00AC5A96"/>
    <w:rsid w:val="00AD1C53"/>
    <w:rsid w:val="00AD2F9E"/>
    <w:rsid w:val="00AE03E5"/>
    <w:rsid w:val="00AE206C"/>
    <w:rsid w:val="00AE2181"/>
    <w:rsid w:val="00AE261E"/>
    <w:rsid w:val="00AE3CB3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3960"/>
    <w:rsid w:val="00BC49B0"/>
    <w:rsid w:val="00BC512D"/>
    <w:rsid w:val="00BD3DFD"/>
    <w:rsid w:val="00BD4CCC"/>
    <w:rsid w:val="00BD547C"/>
    <w:rsid w:val="00BD5D11"/>
    <w:rsid w:val="00BD635A"/>
    <w:rsid w:val="00BE2B7C"/>
    <w:rsid w:val="00BE3DCE"/>
    <w:rsid w:val="00BE69A3"/>
    <w:rsid w:val="00BF2A38"/>
    <w:rsid w:val="00BF3114"/>
    <w:rsid w:val="00BF3CBE"/>
    <w:rsid w:val="00BF5C26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55D9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602"/>
    <w:rsid w:val="00CD4F37"/>
    <w:rsid w:val="00CD50FF"/>
    <w:rsid w:val="00CD5EF4"/>
    <w:rsid w:val="00CE05C2"/>
    <w:rsid w:val="00CE237F"/>
    <w:rsid w:val="00CE2B95"/>
    <w:rsid w:val="00CF1FDB"/>
    <w:rsid w:val="00CF230E"/>
    <w:rsid w:val="00CF39CA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659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18D4"/>
    <w:rsid w:val="00D635A0"/>
    <w:rsid w:val="00D662DC"/>
    <w:rsid w:val="00D67A2D"/>
    <w:rsid w:val="00D73DD1"/>
    <w:rsid w:val="00D75DC0"/>
    <w:rsid w:val="00D77356"/>
    <w:rsid w:val="00D8522A"/>
    <w:rsid w:val="00D917D0"/>
    <w:rsid w:val="00D9502C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4007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374C2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1F76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87D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072E"/>
    <w:rsid w:val="00F246D4"/>
    <w:rsid w:val="00F2644E"/>
    <w:rsid w:val="00F26E82"/>
    <w:rsid w:val="00F30092"/>
    <w:rsid w:val="00F34E93"/>
    <w:rsid w:val="00F41EF0"/>
    <w:rsid w:val="00F44C92"/>
    <w:rsid w:val="00F47F6F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0600"/>
    <w:rsid w:val="00FC4234"/>
    <w:rsid w:val="00FC5769"/>
    <w:rsid w:val="00FD11A3"/>
    <w:rsid w:val="00FD49FF"/>
    <w:rsid w:val="00FD6FED"/>
    <w:rsid w:val="00FE1156"/>
    <w:rsid w:val="00FE1A90"/>
    <w:rsid w:val="00FE4B39"/>
    <w:rsid w:val="00FE4FCE"/>
    <w:rsid w:val="00FE6419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  <w15:docId w15:val="{2A466504-2C9E-400C-AB71-6CEE26F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CC7D-BCE9-4355-8938-447C8191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773</TotalTime>
  <Pages>14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33696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Пользователь</cp:lastModifiedBy>
  <cp:revision>70</cp:revision>
  <cp:lastPrinted>2026-01-04T00:38:00Z</cp:lastPrinted>
  <dcterms:created xsi:type="dcterms:W3CDTF">2018-03-06T03:35:00Z</dcterms:created>
  <dcterms:modified xsi:type="dcterms:W3CDTF">2026-01-04T00:38:00Z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